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ECEA9" w14:textId="1EBC4E1D" w:rsidR="0091069E" w:rsidRPr="0091069E" w:rsidRDefault="00096AE8" w:rsidP="00715729">
      <w:pPr>
        <w:spacing w:before="480" w:after="480"/>
        <w:jc w:val="center"/>
        <w:rPr>
          <w:b/>
          <w:bCs/>
        </w:rPr>
      </w:pPr>
      <w:r>
        <w:rPr>
          <w:b/>
          <w:bCs/>
        </w:rPr>
        <w:t xml:space="preserve">OMANIKUJÄRELEVALVE </w:t>
      </w:r>
      <w:r w:rsidR="0091069E" w:rsidRPr="0091069E">
        <w:rPr>
          <w:b/>
          <w:bCs/>
        </w:rPr>
        <w:t>KÄSUNDUSLEPING nr</w:t>
      </w:r>
      <w:r w:rsidR="0000331D">
        <w:rPr>
          <w:b/>
          <w:bCs/>
        </w:rPr>
        <w:t xml:space="preserve"> </w:t>
      </w:r>
      <w:r w:rsidR="005E5734" w:rsidRPr="005E5734">
        <w:rPr>
          <w:b/>
          <w:lang w:val="en-AU"/>
        </w:rPr>
        <w:tab/>
        <w:t>9-15/2024/33</w:t>
      </w:r>
    </w:p>
    <w:p w14:paraId="7BEADA8B" w14:textId="77777777" w:rsidR="0091069E" w:rsidRPr="0091069E" w:rsidRDefault="0063405A" w:rsidP="00715729">
      <w:pPr>
        <w:tabs>
          <w:tab w:val="right" w:pos="8931"/>
        </w:tabs>
        <w:spacing w:after="240"/>
        <w:jc w:val="both"/>
        <w:rPr>
          <w:b/>
          <w:bCs/>
        </w:rPr>
      </w:pPr>
      <w:r>
        <w:rPr>
          <w:szCs w:val="18"/>
        </w:rPr>
        <w:tab/>
      </w:r>
      <w:r w:rsidR="009B61B4">
        <w:rPr>
          <w:szCs w:val="18"/>
        </w:rPr>
        <w:t>(hiliseima digi</w:t>
      </w:r>
      <w:r w:rsidR="0000331D">
        <w:rPr>
          <w:szCs w:val="18"/>
        </w:rPr>
        <w:t>allkirja kuupäev)</w:t>
      </w:r>
    </w:p>
    <w:p w14:paraId="7BCF0CB0" w14:textId="6F279161" w:rsidR="007F3562" w:rsidRPr="0091069E" w:rsidRDefault="007F3562" w:rsidP="007F3562">
      <w:pPr>
        <w:jc w:val="both"/>
      </w:pPr>
      <w:r w:rsidRPr="0091069E">
        <w:rPr>
          <w:b/>
          <w:bCs/>
        </w:rPr>
        <w:t>Riigimetsa Majandamise Keskus</w:t>
      </w:r>
      <w:r w:rsidRPr="0091069E">
        <w:t xml:space="preserve">, </w:t>
      </w:r>
      <w:r w:rsidR="004140B4" w:rsidRPr="0091069E">
        <w:t xml:space="preserve">edaspidi </w:t>
      </w:r>
      <w:r w:rsidR="004140B4">
        <w:rPr>
          <w:b/>
          <w:bCs/>
        </w:rPr>
        <w:t>k</w:t>
      </w:r>
      <w:r w:rsidR="004140B4" w:rsidRPr="0091069E">
        <w:rPr>
          <w:b/>
          <w:bCs/>
        </w:rPr>
        <w:t>äsundiandja,</w:t>
      </w:r>
      <w:r w:rsidR="00653ABB">
        <w:rPr>
          <w:b/>
          <w:bCs/>
        </w:rPr>
        <w:t xml:space="preserve"> </w:t>
      </w:r>
      <w:r w:rsidR="00653ABB" w:rsidRPr="00653ABB">
        <w:t xml:space="preserve">keda esindab juhatuse liikme poolt väljastatud volituse nr 9-1/2023/4485 alusel </w:t>
      </w:r>
      <w:r w:rsidR="00653ABB" w:rsidRPr="00653ABB">
        <w:rPr>
          <w:b/>
          <w:bCs/>
        </w:rPr>
        <w:t>ehitusspetsialist Jüri Orlov</w:t>
      </w:r>
      <w:r w:rsidR="00E054FF">
        <w:t xml:space="preserve"> </w:t>
      </w:r>
      <w:r w:rsidRPr="0091069E">
        <w:t>ühelt poolt,</w:t>
      </w:r>
    </w:p>
    <w:p w14:paraId="5126C86D" w14:textId="77777777" w:rsidR="007F3562" w:rsidRPr="0091069E" w:rsidRDefault="007F3562" w:rsidP="007F3562">
      <w:pPr>
        <w:jc w:val="both"/>
      </w:pPr>
    </w:p>
    <w:p w14:paraId="57E3ED9D" w14:textId="2F7C9EA2" w:rsidR="007F3562" w:rsidRPr="0091069E" w:rsidRDefault="007F3562" w:rsidP="007F3562">
      <w:pPr>
        <w:jc w:val="both"/>
      </w:pPr>
      <w:r w:rsidRPr="0091069E">
        <w:t xml:space="preserve">ja </w:t>
      </w:r>
      <w:proofErr w:type="spellStart"/>
      <w:r w:rsidR="00653ABB">
        <w:rPr>
          <w:b/>
          <w:lang w:val="en-AU"/>
        </w:rPr>
        <w:t>Ösel</w:t>
      </w:r>
      <w:proofErr w:type="spellEnd"/>
      <w:r w:rsidR="00653ABB">
        <w:rPr>
          <w:b/>
          <w:lang w:val="en-AU"/>
        </w:rPr>
        <w:t xml:space="preserve"> Consulting OÜ</w:t>
      </w:r>
      <w:r w:rsidR="004140B4">
        <w:t xml:space="preserve"> </w:t>
      </w:r>
      <w:r w:rsidR="004140B4" w:rsidRPr="005A3A33">
        <w:rPr>
          <w:iCs/>
        </w:rPr>
        <w:t>(</w:t>
      </w:r>
      <w:r w:rsidR="004140B4" w:rsidRPr="005A3A33">
        <w:t xml:space="preserve">edaspidi nimetatud </w:t>
      </w:r>
      <w:r w:rsidR="004140B4">
        <w:rPr>
          <w:b/>
          <w:bCs/>
        </w:rPr>
        <w:t>käsundisaaja</w:t>
      </w:r>
      <w:r w:rsidR="004140B4" w:rsidRPr="005A3A33">
        <w:rPr>
          <w:bCs/>
        </w:rPr>
        <w:t>)</w:t>
      </w:r>
      <w:r w:rsidR="004140B4" w:rsidRPr="005F32F1">
        <w:t>,</w:t>
      </w:r>
      <w:r w:rsidR="004140B4">
        <w:t xml:space="preserve"> </w:t>
      </w:r>
      <w:r w:rsidR="004140B4" w:rsidRPr="005A3A33">
        <w:rPr>
          <w:iCs/>
        </w:rPr>
        <w:t>keda esindab</w:t>
      </w:r>
      <w:r w:rsidR="004140B4" w:rsidRPr="005F32F1">
        <w:t xml:space="preserve"> </w:t>
      </w:r>
      <w:proofErr w:type="spellStart"/>
      <w:r w:rsidR="00653ABB">
        <w:rPr>
          <w:b/>
          <w:lang w:val="en-AU"/>
        </w:rPr>
        <w:t>juhatuse</w:t>
      </w:r>
      <w:proofErr w:type="spellEnd"/>
      <w:r w:rsidR="00653ABB">
        <w:rPr>
          <w:b/>
          <w:lang w:val="en-AU"/>
        </w:rPr>
        <w:t xml:space="preserve"> </w:t>
      </w:r>
      <w:proofErr w:type="spellStart"/>
      <w:r w:rsidR="00653ABB">
        <w:rPr>
          <w:b/>
          <w:lang w:val="en-AU"/>
        </w:rPr>
        <w:t>liige</w:t>
      </w:r>
      <w:proofErr w:type="spellEnd"/>
      <w:r w:rsidR="004140B4" w:rsidRPr="005F32F1">
        <w:t xml:space="preserve"> </w:t>
      </w:r>
      <w:r w:rsidR="00653ABB">
        <w:rPr>
          <w:b/>
          <w:lang w:val="en-AU"/>
        </w:rPr>
        <w:t xml:space="preserve">Toomas </w:t>
      </w:r>
      <w:proofErr w:type="spellStart"/>
      <w:r w:rsidR="00653ABB">
        <w:rPr>
          <w:b/>
          <w:lang w:val="en-AU"/>
        </w:rPr>
        <w:t>Rihvk</w:t>
      </w:r>
      <w:proofErr w:type="spellEnd"/>
      <w:r w:rsidR="004140B4" w:rsidRPr="005F32F1">
        <w:t xml:space="preserve">, kes tegutseb </w:t>
      </w:r>
      <w:proofErr w:type="spellStart"/>
      <w:r w:rsidR="00653ABB">
        <w:rPr>
          <w:b/>
          <w:lang w:val="en-AU"/>
        </w:rPr>
        <w:t>põhikirja</w:t>
      </w:r>
      <w:proofErr w:type="spellEnd"/>
      <w:r w:rsidR="004140B4">
        <w:t xml:space="preserve"> </w:t>
      </w:r>
      <w:r w:rsidR="004140B4" w:rsidRPr="005F32F1">
        <w:t>alusel</w:t>
      </w:r>
      <w:r w:rsidRPr="0091069E">
        <w:t>, teiselt poolt,</w:t>
      </w:r>
    </w:p>
    <w:p w14:paraId="5E1F8F14" w14:textId="77777777" w:rsidR="00D024DB" w:rsidRPr="0091069E" w:rsidRDefault="00D024DB" w:rsidP="007F3562">
      <w:pPr>
        <w:jc w:val="both"/>
      </w:pPr>
    </w:p>
    <w:p w14:paraId="7BC0D372" w14:textId="77777777" w:rsidR="00D024DB" w:rsidRPr="0091069E" w:rsidRDefault="00D024DB" w:rsidP="007F3562">
      <w:pPr>
        <w:jc w:val="both"/>
      </w:pPr>
      <w:r w:rsidRPr="0091069E">
        <w:t xml:space="preserve">keda nimetatakse edaspidi </w:t>
      </w:r>
      <w:r w:rsidR="009223F6">
        <w:rPr>
          <w:b/>
        </w:rPr>
        <w:t>p</w:t>
      </w:r>
      <w:r w:rsidRPr="0091069E">
        <w:rPr>
          <w:b/>
        </w:rPr>
        <w:t>ool</w:t>
      </w:r>
      <w:r w:rsidRPr="0091069E">
        <w:t xml:space="preserve"> või ühiselt </w:t>
      </w:r>
      <w:r w:rsidR="009223F6">
        <w:rPr>
          <w:b/>
        </w:rPr>
        <w:t>p</w:t>
      </w:r>
      <w:r w:rsidRPr="0091069E">
        <w:rPr>
          <w:b/>
        </w:rPr>
        <w:t>ooled</w:t>
      </w:r>
      <w:r w:rsidRPr="0091069E">
        <w:t>,</w:t>
      </w:r>
    </w:p>
    <w:p w14:paraId="2F7CACCF" w14:textId="77777777" w:rsidR="00A1592F" w:rsidRPr="0091069E" w:rsidRDefault="00A1592F" w:rsidP="00A1592F">
      <w:pPr>
        <w:jc w:val="both"/>
      </w:pPr>
    </w:p>
    <w:p w14:paraId="5CFE465B" w14:textId="0B60353E" w:rsidR="00D024DB" w:rsidRPr="0091069E" w:rsidRDefault="00D024DB" w:rsidP="00A1592F">
      <w:pPr>
        <w:jc w:val="both"/>
      </w:pPr>
      <w:r w:rsidRPr="0091069E">
        <w:t>sõlmisid käesoleva lepingu alljärgnevas:</w:t>
      </w:r>
      <w:r w:rsidR="004140B4" w:rsidRPr="004140B4">
        <w:rPr>
          <w:b/>
        </w:rPr>
        <w:t xml:space="preserve"> </w:t>
      </w:r>
    </w:p>
    <w:p w14:paraId="21DE0400" w14:textId="77777777" w:rsidR="00825249" w:rsidRPr="0091069E" w:rsidRDefault="00D024DB" w:rsidP="00FC718B">
      <w:pPr>
        <w:numPr>
          <w:ilvl w:val="0"/>
          <w:numId w:val="9"/>
        </w:numPr>
        <w:spacing w:before="240" w:after="120"/>
        <w:jc w:val="both"/>
        <w:rPr>
          <w:b/>
        </w:rPr>
      </w:pPr>
      <w:r w:rsidRPr="0091069E">
        <w:rPr>
          <w:b/>
        </w:rPr>
        <w:t>Lepingu objekt</w:t>
      </w:r>
    </w:p>
    <w:p w14:paraId="5D4C3FE7" w14:textId="1039E7A1" w:rsidR="0065237A" w:rsidRPr="0091069E" w:rsidRDefault="000D17C9" w:rsidP="00825249">
      <w:pPr>
        <w:spacing w:before="240" w:after="120"/>
        <w:jc w:val="both"/>
        <w:rPr>
          <w:b/>
        </w:rPr>
      </w:pPr>
      <w:r w:rsidRPr="0091069E">
        <w:t>Käsundisaaja</w:t>
      </w:r>
      <w:r w:rsidR="009223F6">
        <w:t xml:space="preserve"> kohustub vastavalt l</w:t>
      </w:r>
      <w:r w:rsidR="00D40840" w:rsidRPr="0091069E">
        <w:t xml:space="preserve">epingu dokumentidele </w:t>
      </w:r>
      <w:r w:rsidR="0044482F" w:rsidRPr="0091069E">
        <w:t>osutama</w:t>
      </w:r>
      <w:r w:rsidR="0006217E" w:rsidRPr="0091069E">
        <w:t xml:space="preserve"> </w:t>
      </w:r>
      <w:r w:rsidR="00DC7A2A">
        <w:rPr>
          <w:color w:val="000000"/>
        </w:rPr>
        <w:t>k</w:t>
      </w:r>
      <w:r w:rsidR="007466DD" w:rsidRPr="0091069E">
        <w:rPr>
          <w:color w:val="000000"/>
        </w:rPr>
        <w:t>äsundiandjale</w:t>
      </w:r>
      <w:r w:rsidR="00D40840" w:rsidRPr="0091069E">
        <w:t xml:space="preserve"> omanik</w:t>
      </w:r>
      <w:r w:rsidR="00EE230D" w:rsidRPr="0091069E">
        <w:t>u</w:t>
      </w:r>
      <w:r w:rsidR="00D40840" w:rsidRPr="0091069E">
        <w:t>järelevalve</w:t>
      </w:r>
      <w:r w:rsidR="0044482F" w:rsidRPr="0091069E">
        <w:t xml:space="preserve"> teenust</w:t>
      </w:r>
      <w:r w:rsidR="00D40840" w:rsidRPr="0091069E">
        <w:t xml:space="preserve"> </w:t>
      </w:r>
      <w:r w:rsidR="00E91CAD" w:rsidRPr="00E91CAD">
        <w:rPr>
          <w:b/>
          <w:lang w:val="en-AU"/>
        </w:rPr>
        <w:t xml:space="preserve">RMK Soomaa </w:t>
      </w:r>
      <w:proofErr w:type="spellStart"/>
      <w:r w:rsidR="00E91CAD" w:rsidRPr="00E91CAD">
        <w:rPr>
          <w:b/>
          <w:lang w:val="en-AU"/>
        </w:rPr>
        <w:t>Rahvuspargi</w:t>
      </w:r>
      <w:proofErr w:type="spellEnd"/>
      <w:r w:rsidR="00E91CAD" w:rsidRPr="00E91CAD">
        <w:rPr>
          <w:b/>
          <w:lang w:val="en-AU"/>
        </w:rPr>
        <w:t xml:space="preserve"> </w:t>
      </w:r>
      <w:proofErr w:type="spellStart"/>
      <w:r w:rsidR="00E91CAD" w:rsidRPr="00E91CAD">
        <w:rPr>
          <w:b/>
          <w:lang w:val="en-AU"/>
        </w:rPr>
        <w:t>külastuskeskuse</w:t>
      </w:r>
      <w:proofErr w:type="spellEnd"/>
      <w:r w:rsidR="00E91CAD" w:rsidRPr="00E91CAD">
        <w:rPr>
          <w:b/>
          <w:lang w:val="en-AU"/>
        </w:rPr>
        <w:t xml:space="preserve"> </w:t>
      </w:r>
      <w:proofErr w:type="spellStart"/>
      <w:r w:rsidR="00E91CAD" w:rsidRPr="00E91CAD">
        <w:rPr>
          <w:b/>
          <w:lang w:val="en-AU"/>
        </w:rPr>
        <w:t>hoonete</w:t>
      </w:r>
      <w:proofErr w:type="spellEnd"/>
      <w:r w:rsidR="00E91CAD" w:rsidRPr="00E91CAD">
        <w:rPr>
          <w:b/>
          <w:lang w:val="en-AU"/>
        </w:rPr>
        <w:t xml:space="preserve"> </w:t>
      </w:r>
      <w:proofErr w:type="spellStart"/>
      <w:r w:rsidR="00E91CAD" w:rsidRPr="00E91CAD">
        <w:rPr>
          <w:b/>
          <w:lang w:val="en-AU"/>
        </w:rPr>
        <w:t>ja</w:t>
      </w:r>
      <w:proofErr w:type="spellEnd"/>
      <w:r w:rsidR="00E91CAD" w:rsidRPr="00E91CAD">
        <w:rPr>
          <w:b/>
          <w:lang w:val="en-AU"/>
        </w:rPr>
        <w:t xml:space="preserve"> </w:t>
      </w:r>
      <w:proofErr w:type="spellStart"/>
      <w:r w:rsidR="00E91CAD" w:rsidRPr="00E91CAD">
        <w:rPr>
          <w:b/>
          <w:lang w:val="en-AU"/>
        </w:rPr>
        <w:t>välise</w:t>
      </w:r>
      <w:proofErr w:type="spellEnd"/>
      <w:r w:rsidR="00E91CAD" w:rsidRPr="00E91CAD">
        <w:rPr>
          <w:b/>
          <w:lang w:val="en-AU"/>
        </w:rPr>
        <w:t xml:space="preserve"> </w:t>
      </w:r>
      <w:proofErr w:type="spellStart"/>
      <w:r w:rsidR="00E91CAD" w:rsidRPr="00E91CAD">
        <w:rPr>
          <w:b/>
          <w:lang w:val="en-AU"/>
        </w:rPr>
        <w:t>infrastruktuuri</w:t>
      </w:r>
      <w:proofErr w:type="spellEnd"/>
      <w:r w:rsidR="00E91CAD" w:rsidRPr="00E91CAD">
        <w:rPr>
          <w:b/>
          <w:lang w:val="en-AU"/>
        </w:rPr>
        <w:t xml:space="preserve"> </w:t>
      </w:r>
      <w:proofErr w:type="spellStart"/>
      <w:r w:rsidR="00E91CAD" w:rsidRPr="00E91CAD">
        <w:rPr>
          <w:b/>
          <w:lang w:val="en-AU"/>
        </w:rPr>
        <w:t>ehitus</w:t>
      </w:r>
      <w:proofErr w:type="spellEnd"/>
      <w:r w:rsidR="00E91CAD" w:rsidRPr="00E91CAD">
        <w:rPr>
          <w:b/>
          <w:lang w:val="en-AU"/>
        </w:rPr>
        <w:t xml:space="preserve">- </w:t>
      </w:r>
      <w:proofErr w:type="spellStart"/>
      <w:r w:rsidR="00E91CAD" w:rsidRPr="00E91CAD">
        <w:rPr>
          <w:b/>
          <w:lang w:val="en-AU"/>
        </w:rPr>
        <w:t>ja</w:t>
      </w:r>
      <w:proofErr w:type="spellEnd"/>
      <w:r w:rsidR="00E91CAD" w:rsidRPr="00E91CAD">
        <w:rPr>
          <w:b/>
          <w:lang w:val="en-AU"/>
        </w:rPr>
        <w:t xml:space="preserve"> </w:t>
      </w:r>
      <w:proofErr w:type="spellStart"/>
      <w:r w:rsidR="00E91CAD" w:rsidRPr="00E91CAD">
        <w:rPr>
          <w:b/>
          <w:lang w:val="en-AU"/>
        </w:rPr>
        <w:t>rekonstrueerimistööde</w:t>
      </w:r>
      <w:r w:rsidR="00E91CAD">
        <w:rPr>
          <w:b/>
          <w:lang w:val="en-AU"/>
        </w:rPr>
        <w:t>l</w:t>
      </w:r>
      <w:proofErr w:type="spellEnd"/>
      <w:r w:rsidR="00E91CAD">
        <w:rPr>
          <w:b/>
          <w:lang w:val="en-AU"/>
        </w:rPr>
        <w:t>.</w:t>
      </w:r>
      <w:r w:rsidR="0067083A" w:rsidRPr="0091069E">
        <w:rPr>
          <w:bCs/>
        </w:rPr>
        <w:t xml:space="preserve"> </w:t>
      </w:r>
    </w:p>
    <w:p w14:paraId="513C5AD5" w14:textId="77777777" w:rsidR="0005270D" w:rsidRDefault="0005270D" w:rsidP="00E054FF">
      <w:pPr>
        <w:numPr>
          <w:ilvl w:val="0"/>
          <w:numId w:val="9"/>
        </w:numPr>
        <w:spacing w:before="240" w:after="120"/>
        <w:jc w:val="both"/>
        <w:rPr>
          <w:b/>
        </w:rPr>
      </w:pPr>
      <w:r w:rsidRPr="0091069E">
        <w:rPr>
          <w:b/>
        </w:rPr>
        <w:t>Lepingu dokumendid</w:t>
      </w:r>
    </w:p>
    <w:p w14:paraId="13757606" w14:textId="77777777" w:rsidR="00D76F23" w:rsidRDefault="00D76F23" w:rsidP="0063405A">
      <w:pPr>
        <w:numPr>
          <w:ilvl w:val="1"/>
          <w:numId w:val="9"/>
        </w:numPr>
        <w:jc w:val="both"/>
      </w:pPr>
      <w:r w:rsidRPr="0091069E">
        <w:t>Omanikujärelevalve</w:t>
      </w:r>
      <w:r>
        <w:t xml:space="preserve"> teenus osutatakse vastavalt l</w:t>
      </w:r>
      <w:r w:rsidRPr="0091069E">
        <w:t xml:space="preserve">epingule, võlaõigusseadusele, </w:t>
      </w:r>
      <w:r w:rsidRPr="00E054FF">
        <w:t>majandus- ja taristuministri 02.07.2015 määrusele nr 80 „Omanikujärelevalve tegemise kord“ ja</w:t>
      </w:r>
      <w:r w:rsidRPr="0091069E">
        <w:t xml:space="preserve"> Omanikujärelevalve Käsunduslepingu Üldtingimustele</w:t>
      </w:r>
      <w:r>
        <w:t>,</w:t>
      </w:r>
      <w:r w:rsidRPr="0091069E">
        <w:t xml:space="preserve"> </w:t>
      </w:r>
      <w:r>
        <w:t xml:space="preserve">edaspidi </w:t>
      </w:r>
      <w:r w:rsidRPr="0063405A">
        <w:rPr>
          <w:b/>
        </w:rPr>
        <w:t>OKÜ</w:t>
      </w:r>
      <w:r w:rsidRPr="0091069E">
        <w:t>. Kui Lepinguga ei ole sätestatud teisiti, juhinduvad pooled võlaõigusseadusest, „Omanikujärelevalve tegemise korrast“ ja OKÜ nõuetest.</w:t>
      </w:r>
    </w:p>
    <w:p w14:paraId="1C3D7316" w14:textId="77777777" w:rsidR="00D76F23" w:rsidRDefault="00D76F23" w:rsidP="0063405A">
      <w:pPr>
        <w:numPr>
          <w:ilvl w:val="1"/>
          <w:numId w:val="9"/>
        </w:numPr>
        <w:jc w:val="both"/>
      </w:pPr>
      <w:r w:rsidRPr="0091069E">
        <w:t>Omanikujärelevalve tegemisel on aluseks:</w:t>
      </w:r>
    </w:p>
    <w:p w14:paraId="7C74E197" w14:textId="77777777" w:rsidR="00D76F23" w:rsidRDefault="00D76F23" w:rsidP="0063405A">
      <w:pPr>
        <w:numPr>
          <w:ilvl w:val="2"/>
          <w:numId w:val="9"/>
        </w:numPr>
        <w:jc w:val="both"/>
      </w:pPr>
      <w:r>
        <w:t>k</w:t>
      </w:r>
      <w:r w:rsidRPr="0091069E">
        <w:t xml:space="preserve">äsundiandja ja </w:t>
      </w:r>
      <w:r>
        <w:t>e</w:t>
      </w:r>
      <w:r w:rsidRPr="0091069E">
        <w:t>hitustöövõtja(te) vahel sõlmitud lepingud;</w:t>
      </w:r>
    </w:p>
    <w:p w14:paraId="2AFF4C74" w14:textId="7C0E607C" w:rsidR="00D76F23" w:rsidRDefault="002A12BA" w:rsidP="0063405A">
      <w:pPr>
        <w:numPr>
          <w:ilvl w:val="2"/>
          <w:numId w:val="9"/>
        </w:numPr>
        <w:jc w:val="both"/>
      </w:pPr>
      <w:proofErr w:type="spellStart"/>
      <w:r w:rsidRPr="002A12BA">
        <w:rPr>
          <w:szCs w:val="18"/>
          <w:lang w:val="en-AU"/>
        </w:rPr>
        <w:t>Kompro</w:t>
      </w:r>
      <w:proofErr w:type="spellEnd"/>
      <w:r w:rsidRPr="002A12BA">
        <w:rPr>
          <w:szCs w:val="18"/>
          <w:lang w:val="en-AU"/>
        </w:rPr>
        <w:t xml:space="preserve"> OÜ </w:t>
      </w:r>
      <w:proofErr w:type="spellStart"/>
      <w:r w:rsidRPr="002A12BA">
        <w:rPr>
          <w:szCs w:val="18"/>
          <w:lang w:val="en-AU"/>
        </w:rPr>
        <w:t>ja</w:t>
      </w:r>
      <w:proofErr w:type="spellEnd"/>
      <w:r w:rsidRPr="002A12BA">
        <w:rPr>
          <w:szCs w:val="18"/>
          <w:lang w:val="en-AU"/>
        </w:rPr>
        <w:t xml:space="preserve"> RAP Arhitektid OÜ </w:t>
      </w:r>
      <w:proofErr w:type="spellStart"/>
      <w:r w:rsidRPr="002A12BA">
        <w:rPr>
          <w:szCs w:val="18"/>
          <w:lang w:val="en-AU"/>
        </w:rPr>
        <w:t>poolt</w:t>
      </w:r>
      <w:proofErr w:type="spellEnd"/>
      <w:r w:rsidRPr="002A12BA">
        <w:rPr>
          <w:szCs w:val="18"/>
          <w:lang w:val="en-AU"/>
        </w:rPr>
        <w:t xml:space="preserve"> </w:t>
      </w:r>
      <w:proofErr w:type="spellStart"/>
      <w:r w:rsidRPr="002A12BA">
        <w:rPr>
          <w:szCs w:val="18"/>
          <w:lang w:val="en-AU"/>
        </w:rPr>
        <w:t>koostatud</w:t>
      </w:r>
      <w:proofErr w:type="spellEnd"/>
      <w:r w:rsidRPr="002A12BA">
        <w:rPr>
          <w:szCs w:val="18"/>
          <w:lang w:val="en-AU"/>
        </w:rPr>
        <w:t xml:space="preserve"> </w:t>
      </w:r>
      <w:proofErr w:type="spellStart"/>
      <w:r w:rsidRPr="002A12BA">
        <w:rPr>
          <w:szCs w:val="18"/>
          <w:lang w:val="en-AU"/>
        </w:rPr>
        <w:t>põhi</w:t>
      </w:r>
      <w:proofErr w:type="spellEnd"/>
      <w:r w:rsidRPr="002A12BA">
        <w:rPr>
          <w:szCs w:val="18"/>
          <w:lang w:val="en-AU"/>
        </w:rPr>
        <w:t xml:space="preserve">- </w:t>
      </w:r>
      <w:proofErr w:type="spellStart"/>
      <w:r w:rsidRPr="002A12BA">
        <w:rPr>
          <w:szCs w:val="18"/>
          <w:lang w:val="en-AU"/>
        </w:rPr>
        <w:t>ja</w:t>
      </w:r>
      <w:proofErr w:type="spellEnd"/>
      <w:r w:rsidRPr="002A12BA">
        <w:rPr>
          <w:szCs w:val="18"/>
          <w:lang w:val="en-AU"/>
        </w:rPr>
        <w:t xml:space="preserve"> </w:t>
      </w:r>
      <w:proofErr w:type="spellStart"/>
      <w:proofErr w:type="gramStart"/>
      <w:r w:rsidRPr="002A12BA">
        <w:rPr>
          <w:szCs w:val="18"/>
          <w:lang w:val="en-AU"/>
        </w:rPr>
        <w:t>tööprojektid</w:t>
      </w:r>
      <w:proofErr w:type="spellEnd"/>
      <w:r w:rsidR="00D76F23" w:rsidRPr="0091069E">
        <w:t>;</w:t>
      </w:r>
      <w:proofErr w:type="gramEnd"/>
    </w:p>
    <w:p w14:paraId="1F24B584" w14:textId="77777777" w:rsidR="00D76F23" w:rsidRDefault="00D76F23" w:rsidP="0063405A">
      <w:pPr>
        <w:numPr>
          <w:ilvl w:val="2"/>
          <w:numId w:val="9"/>
        </w:numPr>
        <w:jc w:val="both"/>
      </w:pPr>
      <w:r>
        <w:t>k</w:t>
      </w:r>
      <w:r w:rsidRPr="0091069E">
        <w:t xml:space="preserve">äsundiandja poolt tasuta </w:t>
      </w:r>
      <w:r>
        <w:t>k</w:t>
      </w:r>
      <w:r w:rsidRPr="0091069E">
        <w:t>äsundisaajale kasutada antud tema valduses olevad dokumendid, mis p</w:t>
      </w:r>
      <w:r>
        <w:t>uudutavad töid l</w:t>
      </w:r>
      <w:r w:rsidRPr="0091069E">
        <w:t>epingu objektil;</w:t>
      </w:r>
    </w:p>
    <w:p w14:paraId="5E544558" w14:textId="77777777" w:rsidR="00D76F23" w:rsidRDefault="00D76F23" w:rsidP="0063405A">
      <w:pPr>
        <w:numPr>
          <w:ilvl w:val="2"/>
          <w:numId w:val="9"/>
        </w:numPr>
        <w:jc w:val="both"/>
      </w:pPr>
      <w:r>
        <w:t>k</w:t>
      </w:r>
      <w:r w:rsidRPr="0091069E">
        <w:t>äsundisaaja erialase tegevuse vastutuskindlustuse poliis.</w:t>
      </w:r>
    </w:p>
    <w:p w14:paraId="61F52A3E" w14:textId="77777777" w:rsidR="00D76F23" w:rsidRPr="0063405A" w:rsidRDefault="00D76F23" w:rsidP="00CD6D08">
      <w:pPr>
        <w:numPr>
          <w:ilvl w:val="1"/>
          <w:numId w:val="9"/>
        </w:numPr>
        <w:jc w:val="both"/>
      </w:pPr>
      <w:r w:rsidRPr="0091069E">
        <w:t>Kui vastuolud ilmnevad võrdse prioriteediga dokumentide vahel, võetakse aluseks kronoloogiliselt viimasena koostatud dokument. Lepin</w:t>
      </w:r>
      <w:r>
        <w:t>gu p</w:t>
      </w:r>
      <w:r w:rsidRPr="0091069E">
        <w:t>ool, kes märkab dokumentides sisulisi vastuolusid, on kohustatud sellest viivitamatult informeerima teist poolt.</w:t>
      </w:r>
    </w:p>
    <w:p w14:paraId="15626E3C" w14:textId="77777777" w:rsidR="00CA32B8" w:rsidRDefault="00CA32B8" w:rsidP="001A4910">
      <w:pPr>
        <w:numPr>
          <w:ilvl w:val="0"/>
          <w:numId w:val="9"/>
        </w:numPr>
        <w:spacing w:before="240" w:after="120"/>
        <w:jc w:val="both"/>
        <w:rPr>
          <w:b/>
        </w:rPr>
      </w:pPr>
      <w:bookmarkStart w:id="0" w:name="_Hlk176361200"/>
      <w:r w:rsidRPr="0091069E">
        <w:rPr>
          <w:b/>
        </w:rPr>
        <w:t>Tasu</w:t>
      </w:r>
    </w:p>
    <w:p w14:paraId="7C2BA1E0" w14:textId="10652691" w:rsidR="00CA32B8" w:rsidRPr="00EF4130" w:rsidRDefault="00CA32B8" w:rsidP="00C2203D">
      <w:pPr>
        <w:numPr>
          <w:ilvl w:val="1"/>
          <w:numId w:val="9"/>
        </w:numPr>
        <w:jc w:val="both"/>
      </w:pPr>
      <w:r w:rsidRPr="0063405A">
        <w:rPr>
          <w:color w:val="000000"/>
        </w:rPr>
        <w:t xml:space="preserve">Käsundisaajale makstava tasu suuruseks on </w:t>
      </w:r>
      <w:r w:rsidR="002A12BA">
        <w:rPr>
          <w:b/>
        </w:rPr>
        <w:t>900</w:t>
      </w:r>
      <w:r w:rsidR="00E054FF" w:rsidRPr="0063405A">
        <w:rPr>
          <w:b/>
        </w:rPr>
        <w:t xml:space="preserve"> </w:t>
      </w:r>
      <w:r w:rsidRPr="0063405A">
        <w:rPr>
          <w:color w:val="000000"/>
        </w:rPr>
        <w:t>eurot</w:t>
      </w:r>
      <w:r w:rsidR="002A12BA">
        <w:rPr>
          <w:color w:val="000000"/>
        </w:rPr>
        <w:t>/kuus</w:t>
      </w:r>
      <w:r w:rsidRPr="0063405A">
        <w:rPr>
          <w:color w:val="000000"/>
        </w:rPr>
        <w:t xml:space="preserve">, millele lisandub käibemaks </w:t>
      </w:r>
      <w:r w:rsidR="00653ABB" w:rsidRPr="00653ABB">
        <w:rPr>
          <w:color w:val="000000"/>
        </w:rPr>
        <w:t>millele lisandub käibemaks kehtivas määras</w:t>
      </w:r>
      <w:r w:rsidRPr="0063405A">
        <w:rPr>
          <w:color w:val="000000"/>
        </w:rPr>
        <w:t>.</w:t>
      </w:r>
    </w:p>
    <w:p w14:paraId="410CA084" w14:textId="66BDDC36" w:rsidR="00EF4130" w:rsidRDefault="004962AB" w:rsidP="00EF4130">
      <w:pPr>
        <w:numPr>
          <w:ilvl w:val="1"/>
          <w:numId w:val="9"/>
        </w:numPr>
        <w:jc w:val="both"/>
      </w:pPr>
      <w:r>
        <w:t>Käsundiandja</w:t>
      </w:r>
      <w:r w:rsidR="00EF4130">
        <w:t xml:space="preserve"> tasub käsundisaajale teostatud teenuse eest kuu põhiselt </w:t>
      </w:r>
      <w:r>
        <w:t>käsundisaaja</w:t>
      </w:r>
      <w:r w:rsidR="00EF4130">
        <w:t xml:space="preserve"> poolt esitatavate arvete alusel. </w:t>
      </w:r>
      <w:r>
        <w:t>Käsundiandja</w:t>
      </w:r>
      <w:r w:rsidR="00EF4130">
        <w:t xml:space="preserve"> maksetähtaeg on neliteist (14) tööpäeva alates vastava arve kättesaamisest.</w:t>
      </w:r>
    </w:p>
    <w:p w14:paraId="1C76B9DA" w14:textId="67240381" w:rsidR="00EF4130" w:rsidRDefault="00EF4130" w:rsidP="00EF4130">
      <w:pPr>
        <w:numPr>
          <w:ilvl w:val="1"/>
          <w:numId w:val="9"/>
        </w:numPr>
        <w:jc w:val="both"/>
      </w:pPr>
      <w:r>
        <w:t>Käsundisaaja esitab käsundiandjale igakuiselt kuu viimaseks tööpäevaks aktid teenuse osutamise eest. Nimetatud aktide aktsepteerimine on käsundisaajale aluseks vastava arve esitamiseks käsundiandjale, mis peab olema edastatud hiljemalt järgmise kuu 7. (seitsmendal) kuupäeval. Juhul, kui käsundisaaja ei ole esitanud tähtaegselt eeltoodud akte või arveid, lükkub nende esitamise õigus edasi järgmise kuu samasse aega.</w:t>
      </w:r>
    </w:p>
    <w:p w14:paraId="4F876380" w14:textId="77777777" w:rsidR="00CA32B8" w:rsidRPr="0063405A" w:rsidRDefault="00CA32B8" w:rsidP="00C2203D">
      <w:pPr>
        <w:numPr>
          <w:ilvl w:val="1"/>
          <w:numId w:val="9"/>
        </w:numPr>
        <w:jc w:val="both"/>
      </w:pPr>
      <w:r w:rsidRPr="0063405A">
        <w:rPr>
          <w:color w:val="000000"/>
        </w:rPr>
        <w:lastRenderedPageBreak/>
        <w:t xml:space="preserve">Lepingu ennetähtaegsel ülesütlemisel käsundiandja poolt tasutakse käsundisaajale </w:t>
      </w:r>
      <w:r w:rsidR="002F140A" w:rsidRPr="0063405A">
        <w:rPr>
          <w:color w:val="000000"/>
        </w:rPr>
        <w:t>osutatud teenuse akti</w:t>
      </w:r>
      <w:r w:rsidRPr="0063405A">
        <w:rPr>
          <w:color w:val="000000"/>
        </w:rPr>
        <w:t xml:space="preserve"> alusel vastavalt osutatud teenuse mahule selles osas, millele käsundiandjal ei ole pretensioone.</w:t>
      </w:r>
    </w:p>
    <w:p w14:paraId="1800FD52" w14:textId="3C6A9E69" w:rsidR="00CA32B8" w:rsidRPr="0063405A" w:rsidRDefault="00CA32B8" w:rsidP="00C2203D">
      <w:pPr>
        <w:numPr>
          <w:ilvl w:val="1"/>
          <w:numId w:val="9"/>
        </w:numPr>
        <w:jc w:val="both"/>
      </w:pPr>
      <w:r w:rsidRPr="0063405A">
        <w:rPr>
          <w:color w:val="000000"/>
        </w:rPr>
        <w:t>Osutatud teenus võetakse vastu ja lõpparveldus tehakse pärast ehitise</w:t>
      </w:r>
      <w:r w:rsidR="001B0B00">
        <w:rPr>
          <w:color w:val="000000"/>
        </w:rPr>
        <w:t>le</w:t>
      </w:r>
      <w:r w:rsidRPr="0063405A">
        <w:rPr>
          <w:color w:val="000000"/>
        </w:rPr>
        <w:t xml:space="preserve"> kasutusloa vormistamist.</w:t>
      </w:r>
    </w:p>
    <w:bookmarkEnd w:id="0"/>
    <w:p w14:paraId="7902E1C4" w14:textId="77777777" w:rsidR="00CA32B8" w:rsidRDefault="00CA32B8" w:rsidP="001A4910">
      <w:pPr>
        <w:numPr>
          <w:ilvl w:val="0"/>
          <w:numId w:val="9"/>
        </w:numPr>
        <w:spacing w:before="240" w:after="120"/>
        <w:jc w:val="both"/>
        <w:rPr>
          <w:b/>
        </w:rPr>
      </w:pPr>
      <w:r w:rsidRPr="00D76F23">
        <w:rPr>
          <w:b/>
        </w:rPr>
        <w:t>Lepingu kehtivus</w:t>
      </w:r>
    </w:p>
    <w:p w14:paraId="7E9C1822" w14:textId="77777777" w:rsidR="00CA32B8" w:rsidRDefault="00CA32B8" w:rsidP="00C2203D">
      <w:pPr>
        <w:numPr>
          <w:ilvl w:val="1"/>
          <w:numId w:val="9"/>
        </w:numPr>
        <w:jc w:val="both"/>
      </w:pPr>
      <w:r w:rsidRPr="0091069E">
        <w:t xml:space="preserve">Ehitusplatsil alustatakse omanikujärelevalvet ehitustööde alustamisega. Teenuse osutamise algusest teatab </w:t>
      </w:r>
      <w:r>
        <w:t>k</w:t>
      </w:r>
      <w:r w:rsidRPr="0091069E">
        <w:t xml:space="preserve">äsundiandja </w:t>
      </w:r>
      <w:r>
        <w:t>k</w:t>
      </w:r>
      <w:r w:rsidRPr="0091069E">
        <w:t>äsundisaajale täiendavalt, kuid mitte hiljem, kui 3 päeva enne ehitustööde algust.</w:t>
      </w:r>
    </w:p>
    <w:p w14:paraId="4556BAF9" w14:textId="3390798F" w:rsidR="00CA32B8" w:rsidRDefault="00CA32B8" w:rsidP="00C2203D">
      <w:pPr>
        <w:numPr>
          <w:ilvl w:val="1"/>
          <w:numId w:val="9"/>
        </w:numPr>
        <w:jc w:val="both"/>
      </w:pPr>
      <w:r w:rsidRPr="0091069E">
        <w:t xml:space="preserve">Käsundisaaja </w:t>
      </w:r>
      <w:r w:rsidR="001B0B00">
        <w:t>poolt</w:t>
      </w:r>
      <w:r w:rsidR="008A5A90">
        <w:t xml:space="preserve"> </w:t>
      </w:r>
      <w:r w:rsidRPr="0091069E">
        <w:t xml:space="preserve">teenuse </w:t>
      </w:r>
      <w:r w:rsidR="008A5A90">
        <w:t xml:space="preserve">osutamise </w:t>
      </w:r>
      <w:r w:rsidRPr="0091069E">
        <w:t xml:space="preserve">aeg </w:t>
      </w:r>
      <w:r w:rsidR="008A5A90">
        <w:t>lõpeb</w:t>
      </w:r>
      <w:r w:rsidRPr="0091069E">
        <w:t xml:space="preserve"> </w:t>
      </w:r>
      <w:r w:rsidR="001B0B00" w:rsidRPr="001B0B00">
        <w:t>ehitisele kasutusloa</w:t>
      </w:r>
      <w:r w:rsidR="001B0B00">
        <w:t xml:space="preserve"> väljastamise</w:t>
      </w:r>
      <w:r w:rsidRPr="0091069E">
        <w:t xml:space="preserve"> kuupäeva</w:t>
      </w:r>
      <w:r w:rsidR="008A5A90">
        <w:t>ga</w:t>
      </w:r>
      <w:r w:rsidR="001B0B00">
        <w:t>, va. juhtumid kui garantiiperioodil ilmnevad mittevastavused ehitustöödes</w:t>
      </w:r>
      <w:r w:rsidRPr="0091069E">
        <w:t>.</w:t>
      </w:r>
    </w:p>
    <w:p w14:paraId="2FB4E1BA" w14:textId="77777777" w:rsidR="00CA32B8" w:rsidRPr="0063405A" w:rsidRDefault="00CA32B8" w:rsidP="00C2203D">
      <w:pPr>
        <w:numPr>
          <w:ilvl w:val="1"/>
          <w:numId w:val="9"/>
        </w:numPr>
        <w:jc w:val="both"/>
      </w:pPr>
      <w:r w:rsidRPr="0063405A">
        <w:rPr>
          <w:color w:val="000000"/>
        </w:rPr>
        <w:t>Lepingu alusel osutatud teenuse garantii kehtib ehitustööde garantiiperioodi lõpuni.</w:t>
      </w:r>
    </w:p>
    <w:p w14:paraId="49446DDE" w14:textId="77777777" w:rsidR="00CA32B8" w:rsidRPr="0063405A" w:rsidRDefault="00CA32B8" w:rsidP="001A4910">
      <w:pPr>
        <w:numPr>
          <w:ilvl w:val="0"/>
          <w:numId w:val="9"/>
        </w:numPr>
        <w:spacing w:before="240" w:after="120"/>
        <w:jc w:val="both"/>
        <w:rPr>
          <w:b/>
        </w:rPr>
      </w:pPr>
      <w:r w:rsidRPr="0091069E">
        <w:rPr>
          <w:b/>
          <w:color w:val="000000"/>
        </w:rPr>
        <w:t>Poolte vastutus</w:t>
      </w:r>
    </w:p>
    <w:p w14:paraId="6137BA8F" w14:textId="32CBEC60" w:rsidR="00CA32B8" w:rsidRPr="0063405A" w:rsidRDefault="00CA32B8" w:rsidP="00C2203D">
      <w:pPr>
        <w:numPr>
          <w:ilvl w:val="1"/>
          <w:numId w:val="9"/>
        </w:numPr>
        <w:jc w:val="both"/>
      </w:pPr>
      <w:r w:rsidRPr="0063405A">
        <w:rPr>
          <w:color w:val="000000"/>
        </w:rPr>
        <w:t xml:space="preserve">Käsundisaaja arve tasumisega viivitamisel </w:t>
      </w:r>
      <w:r w:rsidR="002A12BA">
        <w:rPr>
          <w:color w:val="000000"/>
        </w:rPr>
        <w:t>on</w:t>
      </w:r>
      <w:r w:rsidRPr="0063405A">
        <w:rPr>
          <w:color w:val="000000"/>
        </w:rPr>
        <w:t xml:space="preserve"> käsundiandja</w:t>
      </w:r>
      <w:r w:rsidR="002A12BA">
        <w:rPr>
          <w:color w:val="000000"/>
        </w:rPr>
        <w:t>l õigus nõuda</w:t>
      </w:r>
      <w:r w:rsidRPr="0063405A">
        <w:rPr>
          <w:color w:val="000000"/>
        </w:rPr>
        <w:t xml:space="preserve"> viivist 0,15% iga kalendripäeva kohta tasumata summast, kuid mitte rohkem kui 10% lepingu punktis 3.1 nimetatud tasust.</w:t>
      </w:r>
    </w:p>
    <w:p w14:paraId="31FCE2C8" w14:textId="77777777" w:rsidR="00CA32B8" w:rsidRPr="0063405A" w:rsidRDefault="00CA32B8" w:rsidP="00C2203D">
      <w:pPr>
        <w:numPr>
          <w:ilvl w:val="1"/>
          <w:numId w:val="9"/>
        </w:numPr>
        <w:jc w:val="both"/>
      </w:pPr>
      <w:r w:rsidRPr="0063405A">
        <w:rPr>
          <w:color w:val="000000"/>
        </w:rPr>
        <w:t xml:space="preserve">Kui käsundisaaja süül esinevad ehitustöövõtja poolt teostatavates ehitustöödes </w:t>
      </w:r>
      <w:r w:rsidR="002F140A" w:rsidRPr="0063405A">
        <w:rPr>
          <w:color w:val="000000"/>
        </w:rPr>
        <w:t>mittevastavused</w:t>
      </w:r>
      <w:r w:rsidRPr="0063405A">
        <w:rPr>
          <w:color w:val="000000"/>
        </w:rPr>
        <w:t>, hüvitab käsundisaaja käsundiandjale tekitatud kahju.</w:t>
      </w:r>
    </w:p>
    <w:p w14:paraId="4D94DC89" w14:textId="77777777" w:rsidR="00CA32B8" w:rsidRPr="0063405A" w:rsidRDefault="00CA32B8" w:rsidP="00C2203D">
      <w:pPr>
        <w:numPr>
          <w:ilvl w:val="1"/>
          <w:numId w:val="9"/>
        </w:numPr>
        <w:jc w:val="both"/>
      </w:pPr>
      <w:r w:rsidRPr="0063405A">
        <w:rPr>
          <w:color w:val="000000"/>
        </w:rPr>
        <w:t>Käsundiandjale tekitatud kahju kuulub hüvitamisele tõestatud ulatuses, kuid mitte suuremana, kui lepingu punktis 3.1 nimetatud tasu. See piirang ei kehti, kui kahju on põhjustanud käsundisaaja tahtlik tegevus.</w:t>
      </w:r>
    </w:p>
    <w:p w14:paraId="62DD515A" w14:textId="77777777" w:rsidR="00CA32B8" w:rsidRPr="0063405A" w:rsidRDefault="00CA32B8" w:rsidP="00C2203D">
      <w:pPr>
        <w:numPr>
          <w:ilvl w:val="1"/>
          <w:numId w:val="9"/>
        </w:numPr>
        <w:jc w:val="both"/>
      </w:pPr>
      <w:r w:rsidRPr="0063405A">
        <w:rPr>
          <w:color w:val="000000"/>
        </w:rPr>
        <w:t>Viivise tasumine või tekitatud kahju hüvitamine ei vabasta lepingupooli kohustuste täitmisest.</w:t>
      </w:r>
    </w:p>
    <w:p w14:paraId="5F86E4E0" w14:textId="77777777" w:rsidR="00CA32B8" w:rsidRPr="0063405A" w:rsidRDefault="00CA32B8" w:rsidP="001A4910">
      <w:pPr>
        <w:numPr>
          <w:ilvl w:val="0"/>
          <w:numId w:val="9"/>
        </w:numPr>
        <w:spacing w:before="240" w:after="120"/>
        <w:jc w:val="both"/>
        <w:rPr>
          <w:b/>
        </w:rPr>
      </w:pPr>
      <w:r w:rsidRPr="003E7DC0">
        <w:rPr>
          <w:b/>
          <w:color w:val="000000"/>
        </w:rPr>
        <w:t>Käsundisaaja kohustused</w:t>
      </w:r>
    </w:p>
    <w:p w14:paraId="550756E4" w14:textId="77777777" w:rsidR="00CA32B8" w:rsidRDefault="00CA32B8" w:rsidP="00C2203D">
      <w:pPr>
        <w:numPr>
          <w:ilvl w:val="1"/>
          <w:numId w:val="9"/>
        </w:numPr>
        <w:jc w:val="both"/>
      </w:pPr>
      <w:r w:rsidRPr="0091069E">
        <w:t xml:space="preserve">Täita kohustusi, mis omanikujärelevalve tegijale on pandud „Omanikujärelevalve tegemise korra“ ja teiste õigusaktidega; </w:t>
      </w:r>
      <w:proofErr w:type="spellStart"/>
      <w:r w:rsidRPr="0091069E">
        <w:t>OKÜ-ga</w:t>
      </w:r>
      <w:proofErr w:type="spellEnd"/>
      <w:r w:rsidRPr="0091069E">
        <w:t xml:space="preserve"> ja Hea Ehitustavaga.</w:t>
      </w:r>
    </w:p>
    <w:p w14:paraId="159D49CA" w14:textId="77777777" w:rsidR="00CA32B8" w:rsidRDefault="00CA32B8" w:rsidP="00C02044">
      <w:pPr>
        <w:numPr>
          <w:ilvl w:val="1"/>
          <w:numId w:val="9"/>
        </w:numPr>
        <w:jc w:val="both"/>
      </w:pPr>
      <w:r>
        <w:t>Juhtida</w:t>
      </w:r>
      <w:r w:rsidRPr="0091069E">
        <w:t xml:space="preserve"> korralis</w:t>
      </w:r>
      <w:r>
        <w:t>i</w:t>
      </w:r>
      <w:r w:rsidRPr="0091069E">
        <w:t xml:space="preserve"> ehitusnõupidamis</w:t>
      </w:r>
      <w:r>
        <w:t>i</w:t>
      </w:r>
      <w:r w:rsidRPr="0091069E">
        <w:t xml:space="preserve">, mis toimuvad </w:t>
      </w:r>
      <w:r>
        <w:t xml:space="preserve">mitte sagedamini kui </w:t>
      </w:r>
      <w:r w:rsidRPr="0091069E">
        <w:t>üks kord nädalas.</w:t>
      </w:r>
      <w:r w:rsidR="008E4FA3">
        <w:t xml:space="preserve"> Ehitusnõupidamiste sagedus lepitakse täpsemalt kokku ehituse algusnõupidamisel.</w:t>
      </w:r>
    </w:p>
    <w:p w14:paraId="4E247F82" w14:textId="77777777" w:rsidR="00CA32B8" w:rsidRDefault="00CA32B8" w:rsidP="00C02044">
      <w:pPr>
        <w:numPr>
          <w:ilvl w:val="1"/>
          <w:numId w:val="9"/>
        </w:numPr>
        <w:jc w:val="both"/>
      </w:pPr>
      <w:r w:rsidRPr="0091069E">
        <w:t xml:space="preserve">Osaleda erakorralistel ehitusnõupidamistel, millest on </w:t>
      </w:r>
      <w:r>
        <w:t>k</w:t>
      </w:r>
      <w:r w:rsidRPr="0091069E">
        <w:t xml:space="preserve">äsundiandja vähemalt 3 päeva ette teatanud. Ühekordsest väljakutsest teavitab </w:t>
      </w:r>
      <w:r>
        <w:t>k</w:t>
      </w:r>
      <w:r w:rsidRPr="0091069E">
        <w:t xml:space="preserve">äsundiandja </w:t>
      </w:r>
      <w:r>
        <w:t>k</w:t>
      </w:r>
      <w:r w:rsidRPr="0091069E">
        <w:t>äsundisaajat ette vähemalt 24 tundi. Käsundisaaja on samas valmis tegema kõik selleks, et lahendada probleemid operatiivselt</w:t>
      </w:r>
    </w:p>
    <w:p w14:paraId="693C6FBF" w14:textId="77777777" w:rsidR="00CA32B8" w:rsidRDefault="00CA32B8" w:rsidP="00C02044">
      <w:pPr>
        <w:numPr>
          <w:ilvl w:val="1"/>
          <w:numId w:val="9"/>
        </w:numPr>
        <w:jc w:val="both"/>
      </w:pPr>
      <w:r w:rsidRPr="0091069E">
        <w:t>Kontrollida ehitusobjektil dokumenteerimise nõuetest kinnipidamisest.</w:t>
      </w:r>
    </w:p>
    <w:p w14:paraId="4E97E434" w14:textId="77777777" w:rsidR="00CA32B8" w:rsidRDefault="00CA32B8" w:rsidP="003D30BF">
      <w:pPr>
        <w:numPr>
          <w:ilvl w:val="1"/>
          <w:numId w:val="9"/>
        </w:numPr>
        <w:jc w:val="both"/>
      </w:pPr>
      <w:r w:rsidRPr="0091069E">
        <w:t xml:space="preserve">Esitada </w:t>
      </w:r>
      <w:r>
        <w:t>k</w:t>
      </w:r>
      <w:r w:rsidRPr="0091069E">
        <w:t>äsundiandjale</w:t>
      </w:r>
      <w:r>
        <w:t xml:space="preserve"> kirjalikult oma tähelepanekud e</w:t>
      </w:r>
      <w:r w:rsidRPr="0091069E">
        <w:t>hitustööde käigus avastatud projektivigadest ja teha ettepanekud nende parandamiseks projekteerija poolt.</w:t>
      </w:r>
    </w:p>
    <w:p w14:paraId="341A755C" w14:textId="77777777" w:rsidR="00CA32B8" w:rsidRPr="0063405A" w:rsidRDefault="00CA32B8" w:rsidP="003D30BF">
      <w:pPr>
        <w:numPr>
          <w:ilvl w:val="1"/>
          <w:numId w:val="9"/>
        </w:numPr>
        <w:jc w:val="both"/>
      </w:pPr>
      <w:r w:rsidRPr="0063405A">
        <w:rPr>
          <w:color w:val="000000"/>
        </w:rPr>
        <w:t>Esitada ehitustöövõtjale ja käsundiandjale loendi konstruktsioonidest, sõlmedest ja töödest, mille kohta ehitustöövõtja on kohustatud koostama kaetud tööde aktid.</w:t>
      </w:r>
    </w:p>
    <w:p w14:paraId="7615156C" w14:textId="77777777" w:rsidR="00CA32B8" w:rsidRPr="0063405A" w:rsidRDefault="00CA32B8" w:rsidP="003D30BF">
      <w:pPr>
        <w:numPr>
          <w:ilvl w:val="1"/>
          <w:numId w:val="9"/>
        </w:numPr>
        <w:jc w:val="both"/>
      </w:pPr>
      <w:r w:rsidRPr="0063405A">
        <w:rPr>
          <w:color w:val="000000"/>
        </w:rPr>
        <w:t>Teostada ehitusplatsil omanikujärelevalvet sellise sagedusega, mis tagab:</w:t>
      </w:r>
    </w:p>
    <w:p w14:paraId="21E3C99F" w14:textId="77777777" w:rsidR="00CA32B8" w:rsidRPr="0063405A" w:rsidRDefault="00CA32B8" w:rsidP="003D30BF">
      <w:pPr>
        <w:numPr>
          <w:ilvl w:val="2"/>
          <w:numId w:val="9"/>
        </w:numPr>
        <w:jc w:val="both"/>
      </w:pPr>
      <w:r w:rsidRPr="0063405A">
        <w:rPr>
          <w:color w:val="000000"/>
        </w:rPr>
        <w:t>vajalikud kooskõlastused ehitustöövõtjaga;</w:t>
      </w:r>
    </w:p>
    <w:p w14:paraId="3ABA9621" w14:textId="77777777" w:rsidR="00CA32B8" w:rsidRPr="0063405A" w:rsidRDefault="00CA32B8" w:rsidP="003D30BF">
      <w:pPr>
        <w:numPr>
          <w:ilvl w:val="2"/>
          <w:numId w:val="9"/>
        </w:numPr>
        <w:jc w:val="both"/>
      </w:pPr>
      <w:r w:rsidRPr="0063405A">
        <w:rPr>
          <w:color w:val="000000"/>
        </w:rPr>
        <w:t>et ehitustöövõtja sooritab igat järgnevat tööetappi projekti ning õigusaktide nõuete kohaselt;</w:t>
      </w:r>
    </w:p>
    <w:p w14:paraId="231E40C3" w14:textId="77777777" w:rsidR="00CA32B8" w:rsidRPr="0063405A" w:rsidRDefault="00CA32B8" w:rsidP="003D30BF">
      <w:pPr>
        <w:numPr>
          <w:ilvl w:val="2"/>
          <w:numId w:val="9"/>
        </w:numPr>
        <w:jc w:val="both"/>
      </w:pPr>
      <w:r w:rsidRPr="0063405A">
        <w:rPr>
          <w:color w:val="000000"/>
        </w:rPr>
        <w:t>et kõik kaetavad tööd on üle vaadatud ning positiivse tulemuse korral on kirjalikult vormistatud kaetud tööde akt ning antud luba järgnevate tööde teostamiseks;</w:t>
      </w:r>
    </w:p>
    <w:p w14:paraId="5AA74B56" w14:textId="77777777" w:rsidR="00CA32B8" w:rsidRPr="0063405A" w:rsidRDefault="00CA32B8" w:rsidP="003D30BF">
      <w:pPr>
        <w:numPr>
          <w:ilvl w:val="2"/>
          <w:numId w:val="9"/>
        </w:numPr>
        <w:jc w:val="both"/>
      </w:pPr>
      <w:r w:rsidRPr="0063405A">
        <w:rPr>
          <w:color w:val="000000"/>
        </w:rPr>
        <w:t>ehitustöövõtja poolt käsundiandjale üleantavad tööd on üle vaadatud ja käsundisaaja poolt on käsundiandjale antud teave üleantavate tööde kohasuse kohta.</w:t>
      </w:r>
    </w:p>
    <w:p w14:paraId="5F01FB8E" w14:textId="77777777" w:rsidR="00CA32B8" w:rsidRPr="0063405A" w:rsidRDefault="00AA3D4F" w:rsidP="003D30BF">
      <w:pPr>
        <w:numPr>
          <w:ilvl w:val="1"/>
          <w:numId w:val="9"/>
        </w:numPr>
        <w:jc w:val="both"/>
      </w:pPr>
      <w:r>
        <w:rPr>
          <w:color w:val="000000"/>
        </w:rPr>
        <w:t>Fikseerida</w:t>
      </w:r>
      <w:r w:rsidR="00CA32B8" w:rsidRPr="0063405A">
        <w:rPr>
          <w:color w:val="000000"/>
        </w:rPr>
        <w:t xml:space="preserve"> ehitustöövõt</w:t>
      </w:r>
      <w:r>
        <w:rPr>
          <w:color w:val="000000"/>
        </w:rPr>
        <w:t>ja poolt täidetavas päevikus ehitusobjekti külastamise ajad ning sellega seoses avastatud mittevastavused</w:t>
      </w:r>
      <w:r w:rsidR="00CA32B8" w:rsidRPr="0063405A">
        <w:rPr>
          <w:color w:val="000000"/>
        </w:rPr>
        <w:t>.</w:t>
      </w:r>
    </w:p>
    <w:p w14:paraId="6A1C6434" w14:textId="25192BDB" w:rsidR="00CA32B8" w:rsidRPr="0063405A" w:rsidRDefault="00CA32B8" w:rsidP="003D30BF">
      <w:pPr>
        <w:numPr>
          <w:ilvl w:val="1"/>
          <w:numId w:val="9"/>
        </w:numPr>
        <w:jc w:val="both"/>
      </w:pPr>
      <w:r w:rsidRPr="0063405A">
        <w:rPr>
          <w:color w:val="000000"/>
        </w:rPr>
        <w:t xml:space="preserve">Kooskõlastada ehitustööde </w:t>
      </w:r>
      <w:r w:rsidR="00E91CAD">
        <w:rPr>
          <w:color w:val="000000"/>
        </w:rPr>
        <w:t xml:space="preserve">perioodilised ja </w:t>
      </w:r>
      <w:r w:rsidRPr="0063405A">
        <w:rPr>
          <w:color w:val="000000"/>
        </w:rPr>
        <w:t>üleandmise-vastuvõtmise aktid.</w:t>
      </w:r>
    </w:p>
    <w:p w14:paraId="5E3D1520" w14:textId="77777777" w:rsidR="00CA32B8" w:rsidRPr="0063405A" w:rsidRDefault="00CA32B8" w:rsidP="001A4910">
      <w:pPr>
        <w:numPr>
          <w:ilvl w:val="0"/>
          <w:numId w:val="9"/>
        </w:numPr>
        <w:spacing w:before="240" w:after="120"/>
        <w:jc w:val="both"/>
        <w:rPr>
          <w:b/>
        </w:rPr>
      </w:pPr>
      <w:r w:rsidRPr="00921E44">
        <w:rPr>
          <w:b/>
          <w:color w:val="000000"/>
        </w:rPr>
        <w:lastRenderedPageBreak/>
        <w:t>Käsundiandja kohustused</w:t>
      </w:r>
    </w:p>
    <w:p w14:paraId="68605E97" w14:textId="77777777" w:rsidR="00CA32B8" w:rsidRDefault="00CA32B8" w:rsidP="003D30BF">
      <w:pPr>
        <w:numPr>
          <w:ilvl w:val="1"/>
          <w:numId w:val="9"/>
        </w:numPr>
        <w:jc w:val="both"/>
      </w:pPr>
      <w:r w:rsidRPr="0091069E">
        <w:t xml:space="preserve">Anda </w:t>
      </w:r>
      <w:r>
        <w:t>k</w:t>
      </w:r>
      <w:r w:rsidRPr="0091069E">
        <w:t>äsundisaaja</w:t>
      </w:r>
      <w:r>
        <w:t>le üle e</w:t>
      </w:r>
      <w:r w:rsidRPr="0091069E">
        <w:t>hitustöövõtjaga sõlmitu</w:t>
      </w:r>
      <w:r>
        <w:t>d töövõtulepingu dokumendid ja e</w:t>
      </w:r>
      <w:r w:rsidRPr="0091069E">
        <w:t>hitusprojekti dokumendid. Käsundiandja vastutab nende dokumentide õigsuse eest.</w:t>
      </w:r>
    </w:p>
    <w:p w14:paraId="5419AB42" w14:textId="77777777" w:rsidR="00CA32B8" w:rsidRPr="0063405A" w:rsidRDefault="00FC718B" w:rsidP="003D30BF">
      <w:pPr>
        <w:numPr>
          <w:ilvl w:val="1"/>
          <w:numId w:val="9"/>
        </w:numPr>
        <w:jc w:val="both"/>
      </w:pPr>
      <w:r w:rsidRPr="0091069E">
        <w:t xml:space="preserve">Anda </w:t>
      </w:r>
      <w:r>
        <w:t>k</w:t>
      </w:r>
      <w:r w:rsidRPr="0091069E">
        <w:t xml:space="preserve">äsundisaajale üle </w:t>
      </w:r>
      <w:r>
        <w:t>e</w:t>
      </w:r>
      <w:r w:rsidRPr="0091069E">
        <w:t>hitusprojekti dokumentide muudatused samaaegselt nend</w:t>
      </w:r>
      <w:r>
        <w:t>e ülendamisega e</w:t>
      </w:r>
      <w:r w:rsidRPr="0091069E">
        <w:t xml:space="preserve">hitustöövõtjale, sh </w:t>
      </w:r>
      <w:r w:rsidRPr="0063405A">
        <w:rPr>
          <w:color w:val="000000"/>
        </w:rPr>
        <w:t>ehitustöövõtjaga kokkulepitud ajagraafiku ning nõudma ehitustöövõtjalt ehitustööde dokumenteerimist.</w:t>
      </w:r>
    </w:p>
    <w:p w14:paraId="77CBEC19" w14:textId="77777777" w:rsidR="00FC718B" w:rsidRDefault="00FC718B" w:rsidP="003D30BF">
      <w:pPr>
        <w:numPr>
          <w:ilvl w:val="1"/>
          <w:numId w:val="9"/>
        </w:numPr>
        <w:jc w:val="both"/>
      </w:pPr>
      <w:r w:rsidRPr="0091069E">
        <w:t xml:space="preserve">Vastutada ehitusplatsi, seal toimuva ehitustöö ja sellega kaasneda võivate kõrvalmõjude eest ümbritsevale keskkonnale, välja arvatud osas, mis on lepinguga üle antud projekteerijale, </w:t>
      </w:r>
      <w:r>
        <w:t>e</w:t>
      </w:r>
      <w:r w:rsidRPr="0091069E">
        <w:t xml:space="preserve">hitustöövõtjale ja </w:t>
      </w:r>
      <w:r>
        <w:t>k</w:t>
      </w:r>
      <w:r w:rsidRPr="0091069E">
        <w:t>äsundisaajale.</w:t>
      </w:r>
    </w:p>
    <w:p w14:paraId="652D7537" w14:textId="77777777" w:rsidR="00FC718B" w:rsidRDefault="00FC718B" w:rsidP="003D30BF">
      <w:pPr>
        <w:numPr>
          <w:ilvl w:val="1"/>
          <w:numId w:val="9"/>
        </w:numPr>
        <w:jc w:val="both"/>
      </w:pPr>
      <w:r w:rsidRPr="0091069E">
        <w:t xml:space="preserve">Esitada kolmandale osapoolele, s.h </w:t>
      </w:r>
      <w:r>
        <w:t>e</w:t>
      </w:r>
      <w:r w:rsidRPr="0091069E">
        <w:t xml:space="preserve">hitustöövõtjale ja projekteerijale </w:t>
      </w:r>
      <w:r>
        <w:t>k</w:t>
      </w:r>
      <w:r w:rsidRPr="0091069E">
        <w:t xml:space="preserve">äsundisaaja andmed ja kohustuste loetelu. Vastuolude puhul </w:t>
      </w:r>
      <w:r>
        <w:t>k</w:t>
      </w:r>
      <w:r w:rsidRPr="0091069E">
        <w:t xml:space="preserve">äsundisaajaga sõlmitud </w:t>
      </w:r>
      <w:r>
        <w:t>lepingu tingimuste ja ehitustööde</w:t>
      </w:r>
      <w:r w:rsidRPr="0091069E">
        <w:t xml:space="preserve"> töövõtulepingu ning </w:t>
      </w:r>
      <w:r>
        <w:t>p</w:t>
      </w:r>
      <w:r w:rsidRPr="0091069E">
        <w:t xml:space="preserve">rojekteerimislepingu tingimuste vahel vastutab tagajärgede eest </w:t>
      </w:r>
      <w:r>
        <w:t>k</w:t>
      </w:r>
      <w:r w:rsidRPr="0091069E">
        <w:t>äsundiandja.</w:t>
      </w:r>
    </w:p>
    <w:p w14:paraId="1BF69BD2" w14:textId="77777777" w:rsidR="00FC718B" w:rsidRPr="0063405A" w:rsidRDefault="00FC718B" w:rsidP="003D30BF">
      <w:pPr>
        <w:numPr>
          <w:ilvl w:val="1"/>
          <w:numId w:val="9"/>
        </w:numPr>
        <w:jc w:val="both"/>
      </w:pPr>
      <w:r>
        <w:t>Hüvitada k</w:t>
      </w:r>
      <w:r w:rsidRPr="0091069E">
        <w:t>äsundisaajale kulud, mida viimane on kandnud või kannab seoses nimetatud töödega, juhul, kui mingil põhjusel peatatakse kokkulepitud tööde teostamine.</w:t>
      </w:r>
    </w:p>
    <w:p w14:paraId="5EC47CC9" w14:textId="77777777" w:rsidR="00FC718B" w:rsidRPr="0063405A" w:rsidRDefault="00FC718B" w:rsidP="001A4910">
      <w:pPr>
        <w:numPr>
          <w:ilvl w:val="0"/>
          <w:numId w:val="9"/>
        </w:numPr>
        <w:spacing w:before="240" w:after="120"/>
        <w:jc w:val="both"/>
        <w:rPr>
          <w:b/>
        </w:rPr>
      </w:pPr>
      <w:r w:rsidRPr="00850455">
        <w:rPr>
          <w:b/>
          <w:color w:val="000000"/>
        </w:rPr>
        <w:t>Lepingu ülesütlemine</w:t>
      </w:r>
    </w:p>
    <w:p w14:paraId="32F41F62" w14:textId="77777777" w:rsidR="00FC718B" w:rsidRDefault="00FC718B" w:rsidP="003D30BF">
      <w:pPr>
        <w:numPr>
          <w:ilvl w:val="1"/>
          <w:numId w:val="9"/>
        </w:numPr>
        <w:jc w:val="both"/>
      </w:pPr>
      <w:r>
        <w:t>Käsundisaajal on õigus l</w:t>
      </w:r>
      <w:r w:rsidRPr="0091069E">
        <w:t>eping ennetähtaegselt üles öelda, kui:</w:t>
      </w:r>
    </w:p>
    <w:p w14:paraId="5A64CFD0" w14:textId="77777777" w:rsidR="00FC718B" w:rsidRDefault="00FC718B" w:rsidP="003D30BF">
      <w:pPr>
        <w:numPr>
          <w:ilvl w:val="2"/>
          <w:numId w:val="9"/>
        </w:numPr>
        <w:jc w:val="both"/>
      </w:pPr>
      <w:r>
        <w:t>käsundiandja rikub l</w:t>
      </w:r>
      <w:r w:rsidRPr="0091069E">
        <w:t>epinguga võetud kohustusi;</w:t>
      </w:r>
    </w:p>
    <w:p w14:paraId="688536E7" w14:textId="77777777" w:rsidR="00FC718B" w:rsidRDefault="00FC718B" w:rsidP="003D30BF">
      <w:pPr>
        <w:numPr>
          <w:ilvl w:val="2"/>
          <w:numId w:val="9"/>
        </w:numPr>
        <w:jc w:val="both"/>
      </w:pPr>
      <w:r>
        <w:t>k</w:t>
      </w:r>
      <w:r w:rsidRPr="0091069E">
        <w:t>äsundiandja lõpetab oma tegevuse või osutub maksujõuetuks;</w:t>
      </w:r>
    </w:p>
    <w:p w14:paraId="59981BAD" w14:textId="77777777" w:rsidR="00FC718B" w:rsidRDefault="00FC718B" w:rsidP="003D30BF">
      <w:pPr>
        <w:numPr>
          <w:ilvl w:val="2"/>
          <w:numId w:val="9"/>
        </w:numPr>
        <w:jc w:val="both"/>
      </w:pPr>
      <w:r>
        <w:t>k</w:t>
      </w:r>
      <w:r w:rsidRPr="0091069E">
        <w:t>äsundiandja ei täida kirjalik</w:t>
      </w:r>
      <w:r>
        <w:t>ust meeldetuletusest hoolimata l</w:t>
      </w:r>
      <w:r w:rsidRPr="0091069E">
        <w:t>epinguga sätestatud maksekohustusi;</w:t>
      </w:r>
    </w:p>
    <w:p w14:paraId="3B6A9AEF" w14:textId="77777777" w:rsidR="00FC718B" w:rsidRDefault="00FC718B" w:rsidP="003D30BF">
      <w:pPr>
        <w:numPr>
          <w:ilvl w:val="2"/>
          <w:numId w:val="9"/>
        </w:numPr>
        <w:jc w:val="both"/>
      </w:pPr>
      <w:r w:rsidRPr="0091069E">
        <w:t>ilmnevad asjaolud, millede mõjul omanikujärelevalve</w:t>
      </w:r>
      <w:r>
        <w:t>teenuse tegemisel ei saavutata l</w:t>
      </w:r>
      <w:r w:rsidRPr="0091069E">
        <w:t>epingus ettenähtud tulemust.</w:t>
      </w:r>
    </w:p>
    <w:p w14:paraId="03C6898F" w14:textId="77777777" w:rsidR="00FC718B" w:rsidRDefault="00FC718B" w:rsidP="003D30BF">
      <w:pPr>
        <w:numPr>
          <w:ilvl w:val="1"/>
          <w:numId w:val="9"/>
        </w:numPr>
        <w:jc w:val="both"/>
      </w:pPr>
      <w:r>
        <w:t>Käsundiandjal on õigus l</w:t>
      </w:r>
      <w:r w:rsidRPr="0091069E">
        <w:t>eping ennetähtaegselt üles öelda, kui:</w:t>
      </w:r>
    </w:p>
    <w:p w14:paraId="7297F868" w14:textId="77777777" w:rsidR="00FC718B" w:rsidRDefault="00FC718B" w:rsidP="003D30BF">
      <w:pPr>
        <w:numPr>
          <w:ilvl w:val="2"/>
          <w:numId w:val="9"/>
        </w:numPr>
        <w:jc w:val="both"/>
      </w:pPr>
      <w:r w:rsidRPr="0091069E">
        <w:t>i</w:t>
      </w:r>
      <w:r>
        <w:t>lmnevad asjaolud, mis muudavad e</w:t>
      </w:r>
      <w:r w:rsidRPr="0091069E">
        <w:t>hitustöö jätkamise võimatuks;</w:t>
      </w:r>
    </w:p>
    <w:p w14:paraId="4B21963B" w14:textId="77777777" w:rsidR="00FC718B" w:rsidRDefault="00FC718B" w:rsidP="003D30BF">
      <w:pPr>
        <w:numPr>
          <w:ilvl w:val="2"/>
          <w:numId w:val="9"/>
        </w:numPr>
        <w:jc w:val="both"/>
      </w:pPr>
      <w:r>
        <w:t>k</w:t>
      </w:r>
      <w:r w:rsidRPr="0091069E">
        <w:t>äsundiandja lõpetab oma tegevuse;</w:t>
      </w:r>
    </w:p>
    <w:p w14:paraId="628D375D" w14:textId="58C2524B" w:rsidR="00FC718B" w:rsidRDefault="00FC718B" w:rsidP="003D30BF">
      <w:pPr>
        <w:numPr>
          <w:ilvl w:val="2"/>
          <w:numId w:val="9"/>
        </w:numPr>
        <w:jc w:val="both"/>
      </w:pPr>
      <w:r>
        <w:t>k</w:t>
      </w:r>
      <w:r w:rsidRPr="0091069E">
        <w:t>äsundisaaja lõpetab oma tegevuse, kuulutatakse pankrotis</w:t>
      </w:r>
      <w:r w:rsidR="00BC51EA">
        <w:t xml:space="preserve"> </w:t>
      </w:r>
      <w:r w:rsidRPr="0091069E">
        <w:t xml:space="preserve">olevaks või </w:t>
      </w:r>
      <w:r>
        <w:t>on tõestatud, et ta ei tegutse l</w:t>
      </w:r>
      <w:r w:rsidRPr="0091069E">
        <w:t>epingu täitmisel sõltumatult ja era</w:t>
      </w:r>
      <w:r>
        <w:t>pooletult k</w:t>
      </w:r>
      <w:r w:rsidRPr="0091069E">
        <w:t>äsundiandja huve ja eesmärke esindades;</w:t>
      </w:r>
    </w:p>
    <w:p w14:paraId="5E91D422" w14:textId="77777777" w:rsidR="00E054FF" w:rsidRPr="0068465B" w:rsidRDefault="00FC718B" w:rsidP="003D30BF">
      <w:pPr>
        <w:numPr>
          <w:ilvl w:val="2"/>
          <w:numId w:val="9"/>
        </w:numPr>
        <w:jc w:val="both"/>
      </w:pPr>
      <w:r>
        <w:t>vaatamata k</w:t>
      </w:r>
      <w:r w:rsidRPr="0091069E">
        <w:t>äsundiandja kirjali</w:t>
      </w:r>
      <w:r>
        <w:t>kule meeldetuletusele ei suuda k</w:t>
      </w:r>
      <w:r w:rsidRPr="0091069E">
        <w:t>äsundisaaja täita temale lepinguga pandud kohustusi.</w:t>
      </w:r>
    </w:p>
    <w:p w14:paraId="1B840507" w14:textId="77777777" w:rsidR="00FC718B" w:rsidRPr="0068465B" w:rsidRDefault="00FC718B" w:rsidP="001A4910">
      <w:pPr>
        <w:numPr>
          <w:ilvl w:val="0"/>
          <w:numId w:val="9"/>
        </w:numPr>
        <w:spacing w:before="240" w:after="120"/>
        <w:jc w:val="both"/>
        <w:rPr>
          <w:b/>
        </w:rPr>
      </w:pPr>
      <w:r w:rsidRPr="00D16EFE">
        <w:rPr>
          <w:b/>
          <w:color w:val="000000"/>
        </w:rPr>
        <w:t>Poolte volitatud esindajad</w:t>
      </w:r>
    </w:p>
    <w:p w14:paraId="32C1ADDE" w14:textId="77777777" w:rsidR="00FC718B" w:rsidRDefault="00FC718B" w:rsidP="003D30BF">
      <w:pPr>
        <w:numPr>
          <w:ilvl w:val="1"/>
          <w:numId w:val="9"/>
        </w:numPr>
        <w:jc w:val="both"/>
      </w:pPr>
      <w:r w:rsidRPr="0091069E">
        <w:t xml:space="preserve">Lepingu täitmise ajaks määravad </w:t>
      </w:r>
      <w:r>
        <w:t>k</w:t>
      </w:r>
      <w:r w:rsidRPr="0091069E">
        <w:t xml:space="preserve">äsundiandja ja </w:t>
      </w:r>
      <w:r>
        <w:t>k</w:t>
      </w:r>
      <w:r w:rsidRPr="0091069E">
        <w:t>äsundisaaja ehitusplatsile oma täievolilis</w:t>
      </w:r>
      <w:r>
        <w:t>e esindaja, kes on kompetentne l</w:t>
      </w:r>
      <w:r w:rsidRPr="0091069E">
        <w:t xml:space="preserve">epingus kirjeldatud tööde osas ja kellega teine </w:t>
      </w:r>
      <w:r>
        <w:t>p</w:t>
      </w:r>
      <w:r w:rsidRPr="0091069E">
        <w:t xml:space="preserve">ool või tema volitatud esindaja saab lahendada kõik probleemid seoses </w:t>
      </w:r>
      <w:r>
        <w:t>l</w:t>
      </w:r>
      <w:r w:rsidRPr="0091069E">
        <w:t>epingu täitmisega.</w:t>
      </w:r>
    </w:p>
    <w:p w14:paraId="26C778A5" w14:textId="23CD8C39" w:rsidR="007E296E" w:rsidRPr="0068465B" w:rsidRDefault="00FC718B" w:rsidP="007E296E">
      <w:pPr>
        <w:numPr>
          <w:ilvl w:val="1"/>
          <w:numId w:val="9"/>
        </w:numPr>
        <w:jc w:val="both"/>
      </w:pPr>
      <w:r w:rsidRPr="0091069E">
        <w:t xml:space="preserve">Käsundiandja volitatud esindaja: </w:t>
      </w:r>
      <w:r w:rsidR="007E296E">
        <w:rPr>
          <w:szCs w:val="18"/>
        </w:rPr>
        <w:t>ehitusspetsialist</w:t>
      </w:r>
      <w:r w:rsidRPr="0068465B">
        <w:rPr>
          <w:szCs w:val="18"/>
        </w:rPr>
        <w:t xml:space="preserve"> </w:t>
      </w:r>
      <w:r w:rsidR="007E296E">
        <w:rPr>
          <w:szCs w:val="18"/>
        </w:rPr>
        <w:t>Jüri Orlov</w:t>
      </w:r>
      <w:r w:rsidRPr="0068465B">
        <w:rPr>
          <w:szCs w:val="18"/>
        </w:rPr>
        <w:t xml:space="preserve"> tel. nr. </w:t>
      </w:r>
      <w:r w:rsidR="007E296E">
        <w:rPr>
          <w:szCs w:val="18"/>
        </w:rPr>
        <w:t>5216263</w:t>
      </w:r>
      <w:r w:rsidRPr="0068465B">
        <w:rPr>
          <w:szCs w:val="18"/>
        </w:rPr>
        <w:t xml:space="preserve">, e-mail </w:t>
      </w:r>
      <w:hyperlink r:id="rId8" w:history="1">
        <w:r w:rsidR="00BC51EA" w:rsidRPr="00B63ADE">
          <w:rPr>
            <w:rStyle w:val="Hyperlink"/>
            <w:szCs w:val="18"/>
          </w:rPr>
          <w:t>jyri.orlov@rmk.ee</w:t>
        </w:r>
      </w:hyperlink>
      <w:r w:rsidR="00BC51EA">
        <w:rPr>
          <w:szCs w:val="18"/>
        </w:rPr>
        <w:t xml:space="preserve"> </w:t>
      </w:r>
      <w:r w:rsidRPr="0068465B">
        <w:rPr>
          <w:szCs w:val="18"/>
        </w:rPr>
        <w:t>;</w:t>
      </w:r>
    </w:p>
    <w:p w14:paraId="4B37ECB3" w14:textId="740ABCB0" w:rsidR="00FC718B" w:rsidRPr="0068465B" w:rsidRDefault="007E296E" w:rsidP="003D30BF">
      <w:pPr>
        <w:numPr>
          <w:ilvl w:val="1"/>
          <w:numId w:val="9"/>
        </w:numPr>
        <w:jc w:val="both"/>
      </w:pPr>
      <w:r w:rsidRPr="0091069E">
        <w:t xml:space="preserve">Käsundiandja volitatud esindaja: </w:t>
      </w:r>
      <w:r>
        <w:rPr>
          <w:szCs w:val="18"/>
        </w:rPr>
        <w:t>osakonnajuhataja</w:t>
      </w:r>
      <w:r w:rsidRPr="0068465B">
        <w:rPr>
          <w:szCs w:val="18"/>
        </w:rPr>
        <w:t xml:space="preserve"> </w:t>
      </w:r>
      <w:r>
        <w:rPr>
          <w:szCs w:val="18"/>
        </w:rPr>
        <w:t>Karl Mänd</w:t>
      </w:r>
      <w:r w:rsidRPr="0068465B">
        <w:rPr>
          <w:szCs w:val="18"/>
        </w:rPr>
        <w:t xml:space="preserve"> tel. nr. </w:t>
      </w:r>
      <w:r>
        <w:rPr>
          <w:szCs w:val="18"/>
        </w:rPr>
        <w:t>5074875</w:t>
      </w:r>
      <w:r w:rsidRPr="0068465B">
        <w:rPr>
          <w:szCs w:val="18"/>
        </w:rPr>
        <w:t xml:space="preserve">, e-mail </w:t>
      </w:r>
      <w:hyperlink r:id="rId9" w:history="1">
        <w:r w:rsidR="00BC51EA" w:rsidRPr="00B63ADE">
          <w:rPr>
            <w:rStyle w:val="Hyperlink"/>
            <w:szCs w:val="18"/>
          </w:rPr>
          <w:t>karl.mand@rmk.ee</w:t>
        </w:r>
      </w:hyperlink>
      <w:r w:rsidR="00BC51EA">
        <w:rPr>
          <w:szCs w:val="18"/>
        </w:rPr>
        <w:t xml:space="preserve"> </w:t>
      </w:r>
      <w:r w:rsidRPr="0068465B">
        <w:rPr>
          <w:szCs w:val="18"/>
        </w:rPr>
        <w:t>;</w:t>
      </w:r>
    </w:p>
    <w:p w14:paraId="3B805AB5" w14:textId="6F06AE91" w:rsidR="00FC718B" w:rsidRPr="00BC51EA" w:rsidRDefault="00FC718B" w:rsidP="003D30BF">
      <w:pPr>
        <w:numPr>
          <w:ilvl w:val="1"/>
          <w:numId w:val="9"/>
        </w:numPr>
        <w:jc w:val="both"/>
      </w:pPr>
      <w:r w:rsidRPr="0091069E">
        <w:t>Käsundisaaja volitatud esindaja</w:t>
      </w:r>
      <w:r w:rsidR="007E296E">
        <w:t xml:space="preserve"> teenuse osutamisel</w:t>
      </w:r>
      <w:r w:rsidRPr="0091069E">
        <w:t>:</w:t>
      </w:r>
      <w:r w:rsidRPr="0068465B">
        <w:rPr>
          <w:szCs w:val="18"/>
        </w:rPr>
        <w:t xml:space="preserve"> </w:t>
      </w:r>
      <w:r w:rsidR="00BC51EA">
        <w:rPr>
          <w:szCs w:val="18"/>
        </w:rPr>
        <w:t>juhatuse liige Toomas Rihvk</w:t>
      </w:r>
      <w:r w:rsidRPr="0068465B">
        <w:rPr>
          <w:szCs w:val="18"/>
        </w:rPr>
        <w:t xml:space="preserve"> tel. </w:t>
      </w:r>
      <w:r w:rsidR="00BC51EA">
        <w:rPr>
          <w:szCs w:val="18"/>
        </w:rPr>
        <w:t>53084130</w:t>
      </w:r>
      <w:r w:rsidRPr="0068465B">
        <w:rPr>
          <w:szCs w:val="18"/>
        </w:rPr>
        <w:t xml:space="preserve">, e-mail </w:t>
      </w:r>
      <w:hyperlink r:id="rId10" w:history="1">
        <w:r w:rsidR="00BC51EA" w:rsidRPr="00B63ADE">
          <w:rPr>
            <w:rStyle w:val="Hyperlink"/>
            <w:szCs w:val="18"/>
          </w:rPr>
          <w:t>toomas1@oeselconsulting.ee</w:t>
        </w:r>
      </w:hyperlink>
      <w:r w:rsidR="00BC51EA">
        <w:rPr>
          <w:szCs w:val="18"/>
        </w:rPr>
        <w:t xml:space="preserve"> </w:t>
      </w:r>
      <w:r w:rsidR="00E054FF" w:rsidRPr="0068465B">
        <w:rPr>
          <w:szCs w:val="18"/>
        </w:rPr>
        <w:t>.</w:t>
      </w:r>
    </w:p>
    <w:p w14:paraId="1E7B0D51" w14:textId="183D8756" w:rsidR="00BC51EA" w:rsidRDefault="00BC51EA" w:rsidP="003D30BF">
      <w:pPr>
        <w:numPr>
          <w:ilvl w:val="1"/>
          <w:numId w:val="9"/>
        </w:numPr>
        <w:jc w:val="both"/>
      </w:pPr>
      <w:r>
        <w:t xml:space="preserve">Käsundisaaja esindaja objektil: projektijuht Madis </w:t>
      </w:r>
      <w:proofErr w:type="spellStart"/>
      <w:r>
        <w:t>Veber</w:t>
      </w:r>
      <w:proofErr w:type="spellEnd"/>
      <w:r>
        <w:t xml:space="preserve">; tel: 5690676, e-mail </w:t>
      </w:r>
      <w:hyperlink r:id="rId11" w:history="1">
        <w:r w:rsidRPr="00B63ADE">
          <w:rPr>
            <w:rStyle w:val="Hyperlink"/>
          </w:rPr>
          <w:t>madis@oeselconsulting.ee</w:t>
        </w:r>
      </w:hyperlink>
      <w:r>
        <w:t xml:space="preserve"> </w:t>
      </w:r>
    </w:p>
    <w:p w14:paraId="0316EE02" w14:textId="51611FD3" w:rsidR="00BC51EA" w:rsidRPr="0068465B" w:rsidRDefault="00BC51EA" w:rsidP="003D30BF">
      <w:pPr>
        <w:numPr>
          <w:ilvl w:val="1"/>
          <w:numId w:val="9"/>
        </w:numPr>
        <w:jc w:val="both"/>
      </w:pPr>
      <w:r>
        <w:t xml:space="preserve">Käsundisaaja eriosade esindaja objektil: projektijuht Tõnu </w:t>
      </w:r>
      <w:proofErr w:type="spellStart"/>
      <w:r>
        <w:t>Kasikov</w:t>
      </w:r>
      <w:proofErr w:type="spellEnd"/>
      <w:r>
        <w:t xml:space="preserve">; tel. 5121082, e-mail </w:t>
      </w:r>
      <w:hyperlink r:id="rId12" w:history="1">
        <w:r w:rsidRPr="00B63ADE">
          <w:rPr>
            <w:rStyle w:val="Hyperlink"/>
          </w:rPr>
          <w:t>tonu@oeselconsulting.ee</w:t>
        </w:r>
      </w:hyperlink>
      <w:r>
        <w:t xml:space="preserve"> </w:t>
      </w:r>
    </w:p>
    <w:p w14:paraId="462496C3" w14:textId="77777777" w:rsidR="001D6116" w:rsidRDefault="001D6116" w:rsidP="001A4910">
      <w:pPr>
        <w:pStyle w:val="ListParagraph"/>
        <w:numPr>
          <w:ilvl w:val="0"/>
          <w:numId w:val="9"/>
        </w:numPr>
        <w:spacing w:before="240" w:after="120"/>
        <w:jc w:val="both"/>
        <w:rPr>
          <w:b/>
        </w:rPr>
      </w:pPr>
      <w:r w:rsidRPr="001D6116">
        <w:rPr>
          <w:b/>
        </w:rPr>
        <w:t xml:space="preserve">Teadete edastamine </w:t>
      </w:r>
    </w:p>
    <w:p w14:paraId="04B89BD9" w14:textId="77777777" w:rsidR="001D6116" w:rsidRDefault="001D6116" w:rsidP="001D6116">
      <w:pPr>
        <w:pStyle w:val="ListParagraph"/>
        <w:numPr>
          <w:ilvl w:val="1"/>
          <w:numId w:val="9"/>
        </w:numPr>
        <w:jc w:val="both"/>
      </w:pPr>
      <w:r w:rsidRPr="001D6116">
        <w:lastRenderedPageBreak/>
        <w:t>Lepinguga seotud teated edastatakse telefoni teel või e-kirja teel poole lepingus märgitud e-posti aadressile. Aadressi muutusest on pool kohustatud koheselt informeerima teist poolt.</w:t>
      </w:r>
    </w:p>
    <w:p w14:paraId="393F819D" w14:textId="31DBDA1E" w:rsidR="001D6116" w:rsidRDefault="001D6116" w:rsidP="001D6116">
      <w:pPr>
        <w:pStyle w:val="ListParagraph"/>
        <w:numPr>
          <w:ilvl w:val="1"/>
          <w:numId w:val="9"/>
        </w:numPr>
        <w:jc w:val="both"/>
      </w:pPr>
      <w:r w:rsidRPr="001D6116">
        <w:t>E-kirja teel edastatud teated peetakse kätte</w:t>
      </w:r>
      <w:r w:rsidR="00BC51EA">
        <w:t xml:space="preserve"> </w:t>
      </w:r>
      <w:r w:rsidRPr="001D6116">
        <w:t>saaduks alates teate edastamisele järgnevast tööpäevast.</w:t>
      </w:r>
    </w:p>
    <w:p w14:paraId="545C3D33" w14:textId="77777777" w:rsidR="001D6116" w:rsidRPr="001D6116" w:rsidRDefault="001D6116" w:rsidP="001D6116">
      <w:pPr>
        <w:pStyle w:val="ListParagraph"/>
        <w:numPr>
          <w:ilvl w:val="1"/>
          <w:numId w:val="9"/>
        </w:numPr>
        <w:jc w:val="both"/>
      </w:pPr>
      <w:r w:rsidRPr="001D6116">
        <w:t>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 teel.</w:t>
      </w:r>
    </w:p>
    <w:p w14:paraId="71A4AD35" w14:textId="77777777" w:rsidR="00FC718B" w:rsidRPr="0068465B" w:rsidRDefault="00FC718B" w:rsidP="001A4910">
      <w:pPr>
        <w:numPr>
          <w:ilvl w:val="0"/>
          <w:numId w:val="9"/>
        </w:numPr>
        <w:spacing w:before="240" w:after="120"/>
        <w:jc w:val="both"/>
        <w:rPr>
          <w:b/>
        </w:rPr>
      </w:pPr>
      <w:r w:rsidRPr="007111CF">
        <w:rPr>
          <w:b/>
          <w:color w:val="000000"/>
        </w:rPr>
        <w:t>Lõppsätted</w:t>
      </w:r>
    </w:p>
    <w:p w14:paraId="5595C8BB" w14:textId="77777777" w:rsidR="00FC718B" w:rsidRPr="0068465B" w:rsidRDefault="00FC718B" w:rsidP="003D30BF">
      <w:pPr>
        <w:numPr>
          <w:ilvl w:val="1"/>
          <w:numId w:val="9"/>
        </w:numPr>
        <w:jc w:val="both"/>
      </w:pPr>
      <w:r w:rsidRPr="0068465B">
        <w:rPr>
          <w:bCs/>
        </w:rPr>
        <w:t>Kõik Lepingu muudatused jõustuvad pärast nende allakirjutamist mõlema poole poolt al</w:t>
      </w:r>
      <w:r w:rsidRPr="0068465B">
        <w:rPr>
          <w:bCs/>
        </w:rPr>
        <w:softHyphen/>
        <w:t>lakirjutamise momendist või poolte poolt kirjalikult määratud tähtajal.</w:t>
      </w:r>
    </w:p>
    <w:p w14:paraId="6E429F26" w14:textId="77777777" w:rsidR="00FC718B" w:rsidRPr="0068465B" w:rsidRDefault="00FC718B" w:rsidP="003D30BF">
      <w:pPr>
        <w:numPr>
          <w:ilvl w:val="1"/>
          <w:numId w:val="9"/>
        </w:numPr>
        <w:jc w:val="both"/>
      </w:pPr>
      <w:r w:rsidRPr="0068465B">
        <w:rPr>
          <w:bCs/>
        </w:rPr>
        <w:t>Lepinguga seonduvaid eriarvamusi ja vaidlusi lahendavad pooled eelkõige läbirääkimiste teel. Kui lepingust tulenevaid vaidlusi ei õnnestu lahendada</w:t>
      </w:r>
      <w:r w:rsidR="00715729">
        <w:rPr>
          <w:bCs/>
        </w:rPr>
        <w:t xml:space="preserve"> poolte läbirääkimistega, lahen</w:t>
      </w:r>
      <w:r w:rsidRPr="0068465B">
        <w:rPr>
          <w:bCs/>
        </w:rPr>
        <w:t>datakse vaidlus kostja asukohajärgses kohtus.</w:t>
      </w:r>
    </w:p>
    <w:p w14:paraId="0CE06041" w14:textId="77777777" w:rsidR="00FC718B" w:rsidRDefault="00FC718B" w:rsidP="003D30BF">
      <w:pPr>
        <w:jc w:val="both"/>
        <w:rPr>
          <w:b/>
        </w:rPr>
      </w:pPr>
    </w:p>
    <w:p w14:paraId="16D96360" w14:textId="77777777" w:rsidR="00D76F23" w:rsidRPr="00D76F23" w:rsidRDefault="00D76F23" w:rsidP="00D76F23">
      <w:pPr>
        <w:spacing w:before="720" w:after="240" w:line="240" w:lineRule="exact"/>
        <w:jc w:val="both"/>
        <w:rPr>
          <w:b/>
          <w:lang w:eastAsia="en-US"/>
        </w:rPr>
      </w:pPr>
      <w:r w:rsidRPr="00D76F23">
        <w:rPr>
          <w:b/>
          <w:lang w:eastAsia="en-US"/>
        </w:rPr>
        <w:t>Poolte andmed ja allkirjad</w:t>
      </w:r>
    </w:p>
    <w:tbl>
      <w:tblPr>
        <w:tblW w:w="0" w:type="auto"/>
        <w:tblInd w:w="70" w:type="dxa"/>
        <w:tblCellMar>
          <w:left w:w="70" w:type="dxa"/>
          <w:right w:w="70" w:type="dxa"/>
        </w:tblCellMar>
        <w:tblLook w:val="0000" w:firstRow="0" w:lastRow="0" w:firstColumn="0" w:lastColumn="0" w:noHBand="0" w:noVBand="0"/>
      </w:tblPr>
      <w:tblGrid>
        <w:gridCol w:w="4502"/>
        <w:gridCol w:w="4431"/>
      </w:tblGrid>
      <w:tr w:rsidR="00D76F23" w:rsidRPr="00D76F23" w14:paraId="1E773A87" w14:textId="77777777" w:rsidTr="00867B34">
        <w:trPr>
          <w:trHeight w:val="230"/>
        </w:trPr>
        <w:tc>
          <w:tcPr>
            <w:tcW w:w="4536" w:type="dxa"/>
          </w:tcPr>
          <w:p w14:paraId="2CC61179" w14:textId="77777777" w:rsidR="00D76F23" w:rsidRPr="00D76F23" w:rsidRDefault="00EB4F5A" w:rsidP="00D76F23">
            <w:pPr>
              <w:tabs>
                <w:tab w:val="left" w:pos="4320"/>
              </w:tabs>
              <w:jc w:val="both"/>
              <w:rPr>
                <w:b/>
                <w:lang w:eastAsia="en-US"/>
              </w:rPr>
            </w:pPr>
            <w:r>
              <w:rPr>
                <w:b/>
                <w:lang w:eastAsia="en-US"/>
              </w:rPr>
              <w:t>Käsundiandja</w:t>
            </w:r>
          </w:p>
        </w:tc>
        <w:tc>
          <w:tcPr>
            <w:tcW w:w="4464" w:type="dxa"/>
          </w:tcPr>
          <w:p w14:paraId="45992041" w14:textId="77777777" w:rsidR="00D76F23" w:rsidRPr="00D76F23" w:rsidRDefault="00EB4F5A" w:rsidP="00D76F23">
            <w:pPr>
              <w:tabs>
                <w:tab w:val="left" w:pos="4320"/>
              </w:tabs>
              <w:jc w:val="both"/>
              <w:rPr>
                <w:b/>
                <w:lang w:eastAsia="en-US"/>
              </w:rPr>
            </w:pPr>
            <w:r>
              <w:rPr>
                <w:b/>
                <w:lang w:eastAsia="en-US"/>
              </w:rPr>
              <w:t>Käsundisaaja</w:t>
            </w:r>
          </w:p>
        </w:tc>
      </w:tr>
      <w:tr w:rsidR="00D76F23" w:rsidRPr="00D76F23" w14:paraId="64133337" w14:textId="77777777" w:rsidTr="006E7229">
        <w:trPr>
          <w:trHeight w:val="60"/>
        </w:trPr>
        <w:tc>
          <w:tcPr>
            <w:tcW w:w="4536" w:type="dxa"/>
          </w:tcPr>
          <w:p w14:paraId="1232B079" w14:textId="77777777" w:rsidR="00AA3D4F" w:rsidRDefault="00AA3D4F" w:rsidP="00AA3D4F">
            <w:pPr>
              <w:tabs>
                <w:tab w:val="left" w:pos="4320"/>
              </w:tabs>
              <w:jc w:val="both"/>
              <w:rPr>
                <w:lang w:eastAsia="en-US"/>
              </w:rPr>
            </w:pPr>
            <w:r>
              <w:rPr>
                <w:lang w:eastAsia="en-US"/>
              </w:rPr>
              <w:t>Riigimetsa Majandamise Keskus</w:t>
            </w:r>
          </w:p>
          <w:p w14:paraId="3DA8C92E" w14:textId="77777777" w:rsidR="00AA3D4F" w:rsidRDefault="00AA3D4F" w:rsidP="00AA3D4F">
            <w:pPr>
              <w:tabs>
                <w:tab w:val="left" w:pos="4320"/>
              </w:tabs>
              <w:jc w:val="both"/>
              <w:rPr>
                <w:lang w:eastAsia="en-US"/>
              </w:rPr>
            </w:pPr>
            <w:r>
              <w:rPr>
                <w:lang w:eastAsia="en-US"/>
              </w:rPr>
              <w:t>Sagadi küla, 45403 Haljala vald,</w:t>
            </w:r>
          </w:p>
          <w:p w14:paraId="0F3ABE88" w14:textId="77777777" w:rsidR="00D76F23" w:rsidRPr="00D76F23" w:rsidRDefault="00AA3D4F" w:rsidP="00AA3D4F">
            <w:pPr>
              <w:tabs>
                <w:tab w:val="left" w:pos="4320"/>
              </w:tabs>
              <w:jc w:val="both"/>
              <w:rPr>
                <w:lang w:eastAsia="en-US"/>
              </w:rPr>
            </w:pPr>
            <w:r>
              <w:rPr>
                <w:lang w:eastAsia="en-US"/>
              </w:rPr>
              <w:t>Lääne-Viru maakond</w:t>
            </w:r>
          </w:p>
          <w:p w14:paraId="5BAC328F" w14:textId="77777777" w:rsidR="00D76F23" w:rsidRPr="00D76F23" w:rsidRDefault="00D76F23" w:rsidP="00D76F23">
            <w:pPr>
              <w:tabs>
                <w:tab w:val="left" w:pos="4320"/>
              </w:tabs>
              <w:jc w:val="both"/>
              <w:rPr>
                <w:lang w:eastAsia="en-US"/>
              </w:rPr>
            </w:pPr>
            <w:r w:rsidRPr="00D76F23">
              <w:rPr>
                <w:lang w:eastAsia="en-US"/>
              </w:rPr>
              <w:t>Registrikood 70004459</w:t>
            </w:r>
          </w:p>
          <w:p w14:paraId="781C78E7" w14:textId="77777777" w:rsidR="00D76F23" w:rsidRPr="00D76F23" w:rsidRDefault="00D76F23" w:rsidP="00D76F23">
            <w:pPr>
              <w:tabs>
                <w:tab w:val="left" w:pos="4320"/>
              </w:tabs>
              <w:jc w:val="both"/>
              <w:rPr>
                <w:lang w:eastAsia="en-US"/>
              </w:rPr>
            </w:pPr>
            <w:r w:rsidRPr="00D76F23">
              <w:rPr>
                <w:lang w:eastAsia="en-US"/>
              </w:rPr>
              <w:t>Telefon 676 7500</w:t>
            </w:r>
          </w:p>
        </w:tc>
        <w:tc>
          <w:tcPr>
            <w:tcW w:w="4464" w:type="dxa"/>
          </w:tcPr>
          <w:p w14:paraId="775737C4" w14:textId="5D69467A" w:rsidR="00D76F23" w:rsidRPr="006E7229" w:rsidRDefault="00E91CAD" w:rsidP="00D76F23">
            <w:pPr>
              <w:tabs>
                <w:tab w:val="left" w:pos="4320"/>
              </w:tabs>
              <w:jc w:val="both"/>
              <w:rPr>
                <w:iCs/>
                <w:lang w:eastAsia="en-US"/>
              </w:rPr>
            </w:pPr>
            <w:r>
              <w:rPr>
                <w:lang w:val="en-AU"/>
              </w:rPr>
              <w:t>Ösel Consulting OÜ</w:t>
            </w:r>
          </w:p>
          <w:p w14:paraId="68035229" w14:textId="660A3153" w:rsidR="00D76F23" w:rsidRDefault="00E91CAD" w:rsidP="00D76F23">
            <w:pPr>
              <w:tabs>
                <w:tab w:val="left" w:pos="4320"/>
              </w:tabs>
              <w:jc w:val="both"/>
              <w:rPr>
                <w:lang w:val="en-AU"/>
              </w:rPr>
            </w:pPr>
            <w:proofErr w:type="spellStart"/>
            <w:r w:rsidRPr="00E91CAD">
              <w:rPr>
                <w:lang w:val="en-AU"/>
              </w:rPr>
              <w:t>Tallinna</w:t>
            </w:r>
            <w:proofErr w:type="spellEnd"/>
            <w:r w:rsidRPr="00E91CAD">
              <w:rPr>
                <w:lang w:val="en-AU"/>
              </w:rPr>
              <w:t xml:space="preserve"> 58, </w:t>
            </w:r>
            <w:proofErr w:type="spellStart"/>
            <w:r w:rsidRPr="00E91CAD">
              <w:rPr>
                <w:lang w:val="en-AU"/>
              </w:rPr>
              <w:t>Kuressaare</w:t>
            </w:r>
            <w:proofErr w:type="spellEnd"/>
            <w:r w:rsidRPr="00E91CAD">
              <w:rPr>
                <w:lang w:val="en-AU"/>
              </w:rPr>
              <w:t xml:space="preserve"> 93818</w:t>
            </w:r>
            <w:r w:rsidR="007E296E">
              <w:rPr>
                <w:lang w:val="en-AU"/>
              </w:rPr>
              <w:t>,</w:t>
            </w:r>
          </w:p>
          <w:p w14:paraId="6A206084" w14:textId="7CD48AB1" w:rsidR="007E296E" w:rsidRPr="006E7229" w:rsidRDefault="007E296E" w:rsidP="00D76F23">
            <w:pPr>
              <w:tabs>
                <w:tab w:val="left" w:pos="4320"/>
              </w:tabs>
              <w:jc w:val="both"/>
              <w:rPr>
                <w:iCs/>
                <w:lang w:eastAsia="en-US"/>
              </w:rPr>
            </w:pPr>
            <w:r>
              <w:rPr>
                <w:iCs/>
                <w:lang w:val="en-AU" w:eastAsia="en-US"/>
              </w:rPr>
              <w:t xml:space="preserve">Saaremaa v, Saare </w:t>
            </w:r>
            <w:proofErr w:type="spellStart"/>
            <w:r>
              <w:rPr>
                <w:iCs/>
                <w:lang w:val="en-AU" w:eastAsia="en-US"/>
              </w:rPr>
              <w:t>mk</w:t>
            </w:r>
            <w:proofErr w:type="spellEnd"/>
          </w:p>
          <w:p w14:paraId="6273E7C1" w14:textId="2D13C9E1" w:rsidR="00D76F23" w:rsidRPr="006E7229" w:rsidRDefault="00D76F23" w:rsidP="00D76F23">
            <w:pPr>
              <w:tabs>
                <w:tab w:val="left" w:pos="4320"/>
              </w:tabs>
              <w:jc w:val="both"/>
              <w:rPr>
                <w:iCs/>
                <w:lang w:eastAsia="en-US"/>
              </w:rPr>
            </w:pPr>
            <w:r w:rsidRPr="006E7229">
              <w:rPr>
                <w:szCs w:val="18"/>
                <w:lang w:eastAsia="en-US"/>
              </w:rPr>
              <w:t xml:space="preserve">Registrikood </w:t>
            </w:r>
            <w:r w:rsidR="00E91CAD" w:rsidRPr="00E91CAD">
              <w:rPr>
                <w:spacing w:val="-3"/>
                <w:lang w:eastAsia="en-US"/>
              </w:rPr>
              <w:t>11218239</w:t>
            </w:r>
          </w:p>
          <w:p w14:paraId="138EB06E" w14:textId="6347EB44" w:rsidR="00D76F23" w:rsidRPr="00D76F23" w:rsidRDefault="00D76F23" w:rsidP="00D76F23">
            <w:pPr>
              <w:tabs>
                <w:tab w:val="left" w:pos="4320"/>
              </w:tabs>
              <w:jc w:val="both"/>
              <w:rPr>
                <w:iCs/>
                <w:lang w:eastAsia="en-US"/>
              </w:rPr>
            </w:pPr>
            <w:r w:rsidRPr="006E7229">
              <w:rPr>
                <w:szCs w:val="18"/>
                <w:lang w:eastAsia="en-US"/>
              </w:rPr>
              <w:t xml:space="preserve">Telefon </w:t>
            </w:r>
            <w:r w:rsidR="00E91CAD" w:rsidRPr="00E91CAD">
              <w:rPr>
                <w:spacing w:val="-3"/>
                <w:lang w:eastAsia="en-US"/>
              </w:rPr>
              <w:t>45 45 177</w:t>
            </w:r>
          </w:p>
        </w:tc>
      </w:tr>
      <w:tr w:rsidR="00D76F23" w:rsidRPr="00D76F23" w14:paraId="4B1F0E51" w14:textId="77777777" w:rsidTr="00867B34">
        <w:trPr>
          <w:trHeight w:val="1097"/>
        </w:trPr>
        <w:tc>
          <w:tcPr>
            <w:tcW w:w="4536" w:type="dxa"/>
            <w:vAlign w:val="bottom"/>
          </w:tcPr>
          <w:p w14:paraId="4FA0BB37" w14:textId="77777777" w:rsidR="00263DA6" w:rsidRPr="00D76F23" w:rsidRDefault="00D76F23" w:rsidP="00715729">
            <w:pPr>
              <w:tabs>
                <w:tab w:val="left" w:pos="4320"/>
              </w:tabs>
              <w:spacing w:after="360"/>
              <w:rPr>
                <w:lang w:eastAsia="en-US"/>
              </w:rPr>
            </w:pPr>
            <w:r w:rsidRPr="00D76F23">
              <w:rPr>
                <w:lang w:eastAsia="en-US"/>
              </w:rPr>
              <w:t>(allkirjastatud digitaalselt)</w:t>
            </w:r>
          </w:p>
        </w:tc>
        <w:tc>
          <w:tcPr>
            <w:tcW w:w="4464" w:type="dxa"/>
            <w:vAlign w:val="bottom"/>
          </w:tcPr>
          <w:p w14:paraId="643B1EF2" w14:textId="77777777" w:rsidR="00263DA6" w:rsidRPr="00715729" w:rsidRDefault="00D76F23" w:rsidP="00715729">
            <w:pPr>
              <w:tabs>
                <w:tab w:val="left" w:pos="4320"/>
              </w:tabs>
              <w:spacing w:after="360"/>
              <w:rPr>
                <w:lang w:eastAsia="en-US"/>
              </w:rPr>
            </w:pPr>
            <w:r w:rsidRPr="00D76F23">
              <w:rPr>
                <w:lang w:eastAsia="en-US"/>
              </w:rPr>
              <w:t>(allkirjastatud digitaalselt)</w:t>
            </w:r>
          </w:p>
        </w:tc>
      </w:tr>
    </w:tbl>
    <w:p w14:paraId="0175228E" w14:textId="77777777" w:rsidR="0044482F" w:rsidRPr="0091069E" w:rsidRDefault="0044482F" w:rsidP="0044482F">
      <w:pPr>
        <w:spacing w:before="240" w:after="240"/>
        <w:jc w:val="both"/>
        <w:rPr>
          <w:b/>
        </w:rPr>
      </w:pPr>
    </w:p>
    <w:sectPr w:rsidR="0044482F" w:rsidRPr="0091069E" w:rsidSect="00AC7420">
      <w:headerReference w:type="default" r:id="rId13"/>
      <w:pgSz w:w="11909" w:h="16834" w:code="9"/>
      <w:pgMar w:top="1304" w:right="1109" w:bottom="1191" w:left="179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14D30F" w14:textId="77777777" w:rsidR="00EB51E3" w:rsidRDefault="00EB51E3" w:rsidP="001B600D">
      <w:r>
        <w:separator/>
      </w:r>
    </w:p>
  </w:endnote>
  <w:endnote w:type="continuationSeparator" w:id="0">
    <w:p w14:paraId="71CA8958" w14:textId="77777777" w:rsidR="00EB51E3" w:rsidRDefault="00EB51E3" w:rsidP="001B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E6580" w14:textId="77777777" w:rsidR="00EB51E3" w:rsidRDefault="00EB51E3" w:rsidP="001B600D">
      <w:r>
        <w:separator/>
      </w:r>
    </w:p>
  </w:footnote>
  <w:footnote w:type="continuationSeparator" w:id="0">
    <w:p w14:paraId="494D4E69" w14:textId="77777777" w:rsidR="00EB51E3" w:rsidRDefault="00EB51E3" w:rsidP="001B6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85BEB" w14:textId="77777777" w:rsidR="00AC7420" w:rsidRDefault="00AC7420">
    <w:pPr>
      <w:pStyle w:val="Header"/>
      <w:jc w:val="center"/>
    </w:pPr>
    <w:r>
      <w:fldChar w:fldCharType="begin"/>
    </w:r>
    <w:r>
      <w:instrText>PAGE   \* MERGEFORMAT</w:instrText>
    </w:r>
    <w:r>
      <w:fldChar w:fldCharType="separate"/>
    </w:r>
    <w:r w:rsidR="00AA3D4F">
      <w:rPr>
        <w:noProof/>
      </w:rPr>
      <w:t>2</w:t>
    </w:r>
    <w:r>
      <w:fldChar w:fldCharType="end"/>
    </w:r>
  </w:p>
  <w:p w14:paraId="0C1B220D" w14:textId="77777777" w:rsidR="00811211" w:rsidRDefault="00811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86E93"/>
    <w:multiLevelType w:val="multilevel"/>
    <w:tmpl w:val="AE940C9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2F7269"/>
    <w:multiLevelType w:val="hybridMultilevel"/>
    <w:tmpl w:val="603A0A32"/>
    <w:lvl w:ilvl="0" w:tplc="2946EAD4">
      <w:start w:val="8"/>
      <w:numFmt w:val="decimal"/>
      <w:lvlText w:val="%1."/>
      <w:lvlJc w:val="left"/>
      <w:pPr>
        <w:ind w:left="720" w:hanging="360"/>
      </w:pPr>
      <w:rPr>
        <w:rFonts w:hint="default"/>
        <w:b/>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EA62E16"/>
    <w:multiLevelType w:val="hybridMultilevel"/>
    <w:tmpl w:val="E18663C8"/>
    <w:lvl w:ilvl="0" w:tplc="D194CC72">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3" w15:restartNumberingAfterBreak="0">
    <w:nsid w:val="0EF15B32"/>
    <w:multiLevelType w:val="singleLevel"/>
    <w:tmpl w:val="4EF211F6"/>
    <w:lvl w:ilvl="0">
      <w:start w:val="2"/>
      <w:numFmt w:val="bullet"/>
      <w:lvlText w:val="-"/>
      <w:lvlJc w:val="left"/>
      <w:pPr>
        <w:tabs>
          <w:tab w:val="num" w:pos="360"/>
        </w:tabs>
        <w:ind w:left="360" w:hanging="360"/>
      </w:pPr>
      <w:rPr>
        <w:rFonts w:hint="default"/>
      </w:rPr>
    </w:lvl>
  </w:abstractNum>
  <w:abstractNum w:abstractNumId="4" w15:restartNumberingAfterBreak="0">
    <w:nsid w:val="155B7A2C"/>
    <w:multiLevelType w:val="singleLevel"/>
    <w:tmpl w:val="98F2F18C"/>
    <w:lvl w:ilvl="0">
      <w:start w:val="1"/>
      <w:numFmt w:val="bullet"/>
      <w:lvlText w:val="-"/>
      <w:lvlJc w:val="left"/>
      <w:pPr>
        <w:tabs>
          <w:tab w:val="num" w:pos="360"/>
        </w:tabs>
        <w:ind w:left="360" w:hanging="360"/>
      </w:pPr>
      <w:rPr>
        <w:rFonts w:hint="default"/>
      </w:rPr>
    </w:lvl>
  </w:abstractNum>
  <w:abstractNum w:abstractNumId="5" w15:restartNumberingAfterBreak="0">
    <w:nsid w:val="188C7657"/>
    <w:multiLevelType w:val="multilevel"/>
    <w:tmpl w:val="B058A64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565852"/>
    <w:multiLevelType w:val="singleLevel"/>
    <w:tmpl w:val="F3021EE0"/>
    <w:lvl w:ilvl="0">
      <w:start w:val="1"/>
      <w:numFmt w:val="decimal"/>
      <w:lvlText w:val="%1)"/>
      <w:lvlJc w:val="left"/>
      <w:pPr>
        <w:tabs>
          <w:tab w:val="num" w:pos="1080"/>
        </w:tabs>
        <w:ind w:left="1080" w:hanging="360"/>
      </w:pPr>
      <w:rPr>
        <w:rFonts w:hint="default"/>
      </w:rPr>
    </w:lvl>
  </w:abstractNum>
  <w:abstractNum w:abstractNumId="7" w15:restartNumberingAfterBreak="0">
    <w:nsid w:val="278A212C"/>
    <w:multiLevelType w:val="multilevel"/>
    <w:tmpl w:val="B058A6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FD54E3"/>
    <w:multiLevelType w:val="multilevel"/>
    <w:tmpl w:val="9DB80AA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3E3090"/>
    <w:multiLevelType w:val="hybridMultilevel"/>
    <w:tmpl w:val="66B22E0E"/>
    <w:lvl w:ilvl="0" w:tplc="0425000F">
      <w:start w:val="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DED7AB1"/>
    <w:multiLevelType w:val="multilevel"/>
    <w:tmpl w:val="B45849DC"/>
    <w:lvl w:ilvl="0">
      <w:start w:val="1"/>
      <w:numFmt w:val="decimal"/>
      <w:lvlText w:val="%1."/>
      <w:lvlJc w:val="left"/>
      <w:pPr>
        <w:tabs>
          <w:tab w:val="num" w:pos="284"/>
        </w:tabs>
        <w:ind w:left="0" w:firstLine="0"/>
      </w:pPr>
      <w:rPr>
        <w:rFonts w:ascii="Times New Roman" w:hAnsi="Times New Roman" w:hint="default"/>
        <w:b/>
        <w:i w:val="0"/>
        <w:sz w:val="24"/>
      </w:rPr>
    </w:lvl>
    <w:lvl w:ilvl="1">
      <w:start w:val="1"/>
      <w:numFmt w:val="decimal"/>
      <w:isLgl/>
      <w:lvlText w:val="%1.%2."/>
      <w:lvlJc w:val="left"/>
      <w:pPr>
        <w:tabs>
          <w:tab w:val="num" w:pos="284"/>
        </w:tabs>
        <w:ind w:left="0" w:firstLine="0"/>
      </w:pPr>
      <w:rPr>
        <w:rFonts w:hint="default"/>
      </w:rPr>
    </w:lvl>
    <w:lvl w:ilvl="2">
      <w:start w:val="1"/>
      <w:numFmt w:val="decimal"/>
      <w:isLgl/>
      <w:lvlText w:val="%1.%2.%3."/>
      <w:lvlJc w:val="left"/>
      <w:pPr>
        <w:tabs>
          <w:tab w:val="num" w:pos="284"/>
        </w:tabs>
        <w:ind w:left="0" w:firstLine="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15:restartNumberingAfterBreak="0">
    <w:nsid w:val="3EAA50B4"/>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7025814"/>
    <w:multiLevelType w:val="hybridMultilevel"/>
    <w:tmpl w:val="905A3F0C"/>
    <w:lvl w:ilvl="0" w:tplc="98F2F18C">
      <w:start w:val="1"/>
      <w:numFmt w:val="bullet"/>
      <w:lvlText w:val="-"/>
      <w:lvlJc w:val="left"/>
      <w:pPr>
        <w:tabs>
          <w:tab w:val="num" w:pos="420"/>
        </w:tabs>
        <w:ind w:left="420" w:hanging="360"/>
      </w:pPr>
      <w:rPr>
        <w:rFont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477C1C9C"/>
    <w:multiLevelType w:val="multilevel"/>
    <w:tmpl w:val="8676D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4866BE4"/>
    <w:multiLevelType w:val="multilevel"/>
    <w:tmpl w:val="B058A64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5491C1C"/>
    <w:multiLevelType w:val="multilevel"/>
    <w:tmpl w:val="B058A64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1E4464E"/>
    <w:multiLevelType w:val="multilevel"/>
    <w:tmpl w:val="60C6E95E"/>
    <w:lvl w:ilvl="0">
      <w:start w:val="1"/>
      <w:numFmt w:val="decimal"/>
      <w:lvlText w:val="%1."/>
      <w:lvlJc w:val="left"/>
      <w:pPr>
        <w:tabs>
          <w:tab w:val="num" w:pos="567"/>
        </w:tabs>
        <w:ind w:left="397" w:hanging="397"/>
      </w:pPr>
      <w:rPr>
        <w:rFonts w:ascii="Times New Roman" w:hAnsi="Times New Roman" w:hint="default"/>
        <w:b/>
        <w:i w:val="0"/>
        <w:sz w:val="28"/>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0"/>
        </w:tabs>
        <w:ind w:left="680" w:hanging="680"/>
      </w:pPr>
      <w:rPr>
        <w:rFonts w:hint="default"/>
      </w:rPr>
    </w:lvl>
    <w:lvl w:ilvl="3">
      <w:start w:val="1"/>
      <w:numFmt w:val="decimal"/>
      <w:lvlText w:val="%1.%2.%3.%4."/>
      <w:lvlJc w:val="left"/>
      <w:pPr>
        <w:tabs>
          <w:tab w:val="num" w:pos="1800"/>
        </w:tabs>
        <w:ind w:left="3175" w:hanging="317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2841C99"/>
    <w:multiLevelType w:val="hybridMultilevel"/>
    <w:tmpl w:val="99CA57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66F0AFA"/>
    <w:multiLevelType w:val="hybridMultilevel"/>
    <w:tmpl w:val="32648C40"/>
    <w:lvl w:ilvl="0" w:tplc="0425000F">
      <w:start w:val="6"/>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6FC0BC5"/>
    <w:multiLevelType w:val="multilevel"/>
    <w:tmpl w:val="F088418C"/>
    <w:lvl w:ilvl="0">
      <w:start w:val="3"/>
      <w:numFmt w:val="decimal"/>
      <w:lvlText w:val="%1."/>
      <w:lvlJc w:val="left"/>
      <w:pPr>
        <w:tabs>
          <w:tab w:val="num" w:pos="720"/>
        </w:tabs>
        <w:ind w:left="720" w:hanging="360"/>
      </w:pPr>
      <w:rPr>
        <w:rFonts w:hint="default"/>
        <w:b/>
        <w:u w:val="single"/>
      </w:rPr>
    </w:lvl>
    <w:lvl w:ilvl="1">
      <w:start w:val="3"/>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0" w15:restartNumberingAfterBreak="0">
    <w:nsid w:val="685D0BD1"/>
    <w:multiLevelType w:val="multilevel"/>
    <w:tmpl w:val="FB12A5E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39C7F73"/>
    <w:multiLevelType w:val="multilevel"/>
    <w:tmpl w:val="5498CC7E"/>
    <w:lvl w:ilvl="0">
      <w:start w:val="1"/>
      <w:numFmt w:val="decimal"/>
      <w:lvlText w:val="%1."/>
      <w:lvlJc w:val="left"/>
      <w:pPr>
        <w:tabs>
          <w:tab w:val="num" w:pos="851"/>
        </w:tabs>
        <w:ind w:left="567" w:hanging="567"/>
      </w:pPr>
      <w:rPr>
        <w:rFonts w:ascii="Times New Roman" w:hAnsi="Times New Roman" w:hint="default"/>
        <w:b/>
        <w:i w:val="0"/>
        <w:sz w:val="24"/>
      </w:rPr>
    </w:lvl>
    <w:lvl w:ilvl="1">
      <w:start w:val="1"/>
      <w:numFmt w:val="decimal"/>
      <w:isLgl/>
      <w:lvlText w:val="%1.%2."/>
      <w:lvlJc w:val="left"/>
      <w:pPr>
        <w:tabs>
          <w:tab w:val="num" w:pos="851"/>
        </w:tabs>
        <w:ind w:left="567" w:hanging="567"/>
      </w:pPr>
      <w:rPr>
        <w:rFonts w:hint="default"/>
      </w:rPr>
    </w:lvl>
    <w:lvl w:ilvl="2">
      <w:start w:val="1"/>
      <w:numFmt w:val="decimal"/>
      <w:isLgl/>
      <w:lvlText w:val="%1.%2.%3."/>
      <w:lvlJc w:val="left"/>
      <w:pPr>
        <w:tabs>
          <w:tab w:val="num" w:pos="851"/>
        </w:tabs>
        <w:ind w:left="567" w:hanging="567"/>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15:restartNumberingAfterBreak="0">
    <w:nsid w:val="74A0790F"/>
    <w:multiLevelType w:val="multilevel"/>
    <w:tmpl w:val="4178036C"/>
    <w:lvl w:ilvl="0">
      <w:start w:val="1"/>
      <w:numFmt w:val="decimal"/>
      <w:lvlText w:val="%1."/>
      <w:lvlJc w:val="left"/>
      <w:pPr>
        <w:tabs>
          <w:tab w:val="num" w:pos="720"/>
        </w:tabs>
        <w:ind w:left="720" w:hanging="720"/>
      </w:pPr>
      <w:rPr>
        <w:rFonts w:hint="default"/>
        <w:b/>
        <w:u w:val="none"/>
      </w:rPr>
    </w:lvl>
    <w:lvl w:ilvl="1">
      <w:start w:val="1"/>
      <w:numFmt w:val="decimal"/>
      <w:isLgl/>
      <w:lvlText w:val="%1.%2."/>
      <w:lvlJc w:val="left"/>
      <w:pPr>
        <w:tabs>
          <w:tab w:val="num" w:pos="720"/>
        </w:tabs>
        <w:ind w:left="0" w:firstLine="0"/>
      </w:pPr>
      <w:rPr>
        <w:rFonts w:hint="default"/>
        <w:b w:val="0"/>
        <w:i w:val="0"/>
      </w:rPr>
    </w:lvl>
    <w:lvl w:ilvl="2">
      <w:start w:val="1"/>
      <w:numFmt w:val="decimal"/>
      <w:isLgl/>
      <w:lvlText w:val="%1.%2.%3."/>
      <w:lvlJc w:val="left"/>
      <w:pPr>
        <w:tabs>
          <w:tab w:val="num" w:pos="1080"/>
        </w:tabs>
        <w:ind w:left="1080" w:hanging="720"/>
      </w:pPr>
      <w:rPr>
        <w:rFonts w:hint="default"/>
        <w:b w:val="0"/>
        <w:i w:val="0"/>
      </w:rPr>
    </w:lvl>
    <w:lvl w:ilvl="3">
      <w:start w:val="1"/>
      <w:numFmt w:val="decimal"/>
      <w:isLgl/>
      <w:lvlText w:val="%1.%2.%3.%4."/>
      <w:lvlJc w:val="left"/>
      <w:pPr>
        <w:tabs>
          <w:tab w:val="num" w:pos="1080"/>
        </w:tabs>
        <w:ind w:left="1080" w:hanging="720"/>
      </w:pPr>
      <w:rPr>
        <w:rFonts w:hint="default"/>
        <w:b w:val="0"/>
        <w:i w:val="0"/>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23" w15:restartNumberingAfterBreak="0">
    <w:nsid w:val="7953428F"/>
    <w:multiLevelType w:val="hybridMultilevel"/>
    <w:tmpl w:val="ACB06DFE"/>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3893191">
    <w:abstractNumId w:val="4"/>
  </w:num>
  <w:num w:numId="2" w16cid:durableId="662666927">
    <w:abstractNumId w:val="3"/>
  </w:num>
  <w:num w:numId="3" w16cid:durableId="1849053133">
    <w:abstractNumId w:val="20"/>
  </w:num>
  <w:num w:numId="4" w16cid:durableId="43071145">
    <w:abstractNumId w:val="2"/>
  </w:num>
  <w:num w:numId="5" w16cid:durableId="1959991605">
    <w:abstractNumId w:val="12"/>
  </w:num>
  <w:num w:numId="6" w16cid:durableId="1951742906">
    <w:abstractNumId w:val="6"/>
  </w:num>
  <w:num w:numId="7" w16cid:durableId="1565294230">
    <w:abstractNumId w:val="23"/>
  </w:num>
  <w:num w:numId="8" w16cid:durableId="338889862">
    <w:abstractNumId w:val="19"/>
  </w:num>
  <w:num w:numId="9" w16cid:durableId="1630284508">
    <w:abstractNumId w:val="10"/>
  </w:num>
  <w:num w:numId="10" w16cid:durableId="477764590">
    <w:abstractNumId w:val="11"/>
  </w:num>
  <w:num w:numId="11" w16cid:durableId="1088115314">
    <w:abstractNumId w:val="13"/>
  </w:num>
  <w:num w:numId="12" w16cid:durableId="856776350">
    <w:abstractNumId w:val="21"/>
  </w:num>
  <w:num w:numId="13" w16cid:durableId="1470709900">
    <w:abstractNumId w:val="16"/>
  </w:num>
  <w:num w:numId="14" w16cid:durableId="1852916486">
    <w:abstractNumId w:val="17"/>
  </w:num>
  <w:num w:numId="15" w16cid:durableId="1292975682">
    <w:abstractNumId w:val="22"/>
  </w:num>
  <w:num w:numId="16" w16cid:durableId="1615401959">
    <w:abstractNumId w:val="10"/>
    <w:lvlOverride w:ilvl="0">
      <w:lvl w:ilvl="0">
        <w:start w:val="1"/>
        <w:numFmt w:val="decimal"/>
        <w:lvlText w:val="%1."/>
        <w:lvlJc w:val="left"/>
        <w:pPr>
          <w:tabs>
            <w:tab w:val="num" w:pos="284"/>
          </w:tabs>
          <w:ind w:left="0" w:firstLine="0"/>
        </w:pPr>
        <w:rPr>
          <w:rFonts w:ascii="Times New Roman" w:hAnsi="Times New Roman" w:hint="default"/>
          <w:b/>
          <w:i w:val="0"/>
          <w:sz w:val="24"/>
        </w:rPr>
      </w:lvl>
    </w:lvlOverride>
    <w:lvlOverride w:ilvl="1">
      <w:lvl w:ilvl="1">
        <w:start w:val="1"/>
        <w:numFmt w:val="decimal"/>
        <w:isLgl/>
        <w:lvlText w:val="%1.%2."/>
        <w:lvlJc w:val="left"/>
        <w:pPr>
          <w:tabs>
            <w:tab w:val="num" w:pos="284"/>
          </w:tabs>
          <w:ind w:left="0" w:firstLine="0"/>
        </w:pPr>
        <w:rPr>
          <w:rFonts w:hint="default"/>
        </w:rPr>
      </w:lvl>
    </w:lvlOverride>
    <w:lvlOverride w:ilvl="2">
      <w:lvl w:ilvl="2">
        <w:start w:val="1"/>
        <w:numFmt w:val="decimal"/>
        <w:isLgl/>
        <w:lvlText w:val="%1.%2.%3."/>
        <w:lvlJc w:val="left"/>
        <w:pPr>
          <w:tabs>
            <w:tab w:val="num" w:pos="284"/>
          </w:tabs>
          <w:ind w:left="0" w:firstLine="0"/>
        </w:pPr>
        <w:rPr>
          <w:rFonts w:hint="default"/>
        </w:rPr>
      </w:lvl>
    </w:lvlOverride>
    <w:lvlOverride w:ilvl="3">
      <w:lvl w:ilvl="3">
        <w:start w:val="1"/>
        <w:numFmt w:val="decimal"/>
        <w:isLgl/>
        <w:lvlText w:val="%1.%2.%3.%4."/>
        <w:lvlJc w:val="left"/>
        <w:pPr>
          <w:tabs>
            <w:tab w:val="num" w:pos="1440"/>
          </w:tabs>
          <w:ind w:left="1440" w:hanging="1080"/>
        </w:pPr>
        <w:rPr>
          <w:rFonts w:hint="default"/>
        </w:rPr>
      </w:lvl>
    </w:lvlOverride>
    <w:lvlOverride w:ilvl="4">
      <w:lvl w:ilvl="4">
        <w:start w:val="1"/>
        <w:numFmt w:val="decimal"/>
        <w:isLgl/>
        <w:lvlText w:val="%1.%2.%3.%4.%5."/>
        <w:lvlJc w:val="left"/>
        <w:pPr>
          <w:tabs>
            <w:tab w:val="num" w:pos="1800"/>
          </w:tabs>
          <w:ind w:left="1800" w:hanging="1440"/>
        </w:pPr>
        <w:rPr>
          <w:rFonts w:hint="default"/>
        </w:rPr>
      </w:lvl>
    </w:lvlOverride>
    <w:lvlOverride w:ilvl="5">
      <w:lvl w:ilvl="5">
        <w:start w:val="1"/>
        <w:numFmt w:val="decimal"/>
        <w:isLgl/>
        <w:lvlText w:val="%1.%2.%3.%4.%5.%6."/>
        <w:lvlJc w:val="left"/>
        <w:pPr>
          <w:tabs>
            <w:tab w:val="num" w:pos="1800"/>
          </w:tabs>
          <w:ind w:left="1800" w:hanging="1440"/>
        </w:pPr>
        <w:rPr>
          <w:rFonts w:hint="default"/>
        </w:rPr>
      </w:lvl>
    </w:lvlOverride>
    <w:lvlOverride w:ilvl="6">
      <w:lvl w:ilvl="6">
        <w:start w:val="1"/>
        <w:numFmt w:val="decimal"/>
        <w:isLgl/>
        <w:lvlText w:val="%1.%2.%3.%4.%5.%6.%7."/>
        <w:lvlJc w:val="left"/>
        <w:pPr>
          <w:tabs>
            <w:tab w:val="num" w:pos="2160"/>
          </w:tabs>
          <w:ind w:left="2160" w:hanging="1800"/>
        </w:pPr>
        <w:rPr>
          <w:rFonts w:hint="default"/>
        </w:rPr>
      </w:lvl>
    </w:lvlOverride>
    <w:lvlOverride w:ilvl="7">
      <w:lvl w:ilvl="7">
        <w:start w:val="1"/>
        <w:numFmt w:val="decimal"/>
        <w:isLgl/>
        <w:lvlText w:val="%1.%2.%3.%4.%5.%6.%7.%8."/>
        <w:lvlJc w:val="left"/>
        <w:pPr>
          <w:tabs>
            <w:tab w:val="num" w:pos="2520"/>
          </w:tabs>
          <w:ind w:left="2520" w:hanging="2160"/>
        </w:pPr>
        <w:rPr>
          <w:rFonts w:hint="default"/>
        </w:rPr>
      </w:lvl>
    </w:lvlOverride>
    <w:lvlOverride w:ilvl="8">
      <w:lvl w:ilvl="8">
        <w:start w:val="1"/>
        <w:numFmt w:val="decimal"/>
        <w:isLgl/>
        <w:lvlText w:val="%1.%2.%3.%4.%5.%6.%7.%8.%9."/>
        <w:lvlJc w:val="left"/>
        <w:pPr>
          <w:tabs>
            <w:tab w:val="num" w:pos="2520"/>
          </w:tabs>
          <w:ind w:left="2520" w:hanging="2160"/>
        </w:pPr>
        <w:rPr>
          <w:rFonts w:hint="default"/>
        </w:rPr>
      </w:lvl>
    </w:lvlOverride>
  </w:num>
  <w:num w:numId="17" w16cid:durableId="547569645">
    <w:abstractNumId w:val="14"/>
  </w:num>
  <w:num w:numId="18" w16cid:durableId="1414889094">
    <w:abstractNumId w:val="18"/>
  </w:num>
  <w:num w:numId="19" w16cid:durableId="795753521">
    <w:abstractNumId w:val="0"/>
  </w:num>
  <w:num w:numId="20" w16cid:durableId="211818110">
    <w:abstractNumId w:val="8"/>
  </w:num>
  <w:num w:numId="21" w16cid:durableId="88505624">
    <w:abstractNumId w:val="1"/>
  </w:num>
  <w:num w:numId="22" w16cid:durableId="265696536">
    <w:abstractNumId w:val="7"/>
  </w:num>
  <w:num w:numId="23" w16cid:durableId="436683181">
    <w:abstractNumId w:val="5"/>
  </w:num>
  <w:num w:numId="24" w16cid:durableId="2052223967">
    <w:abstractNumId w:val="9"/>
  </w:num>
  <w:num w:numId="25" w16cid:durableId="7322363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B00"/>
    <w:rsid w:val="0000331D"/>
    <w:rsid w:val="00012EA8"/>
    <w:rsid w:val="000435B4"/>
    <w:rsid w:val="0005270D"/>
    <w:rsid w:val="0006217E"/>
    <w:rsid w:val="0006393C"/>
    <w:rsid w:val="0006509D"/>
    <w:rsid w:val="00084272"/>
    <w:rsid w:val="00096AE8"/>
    <w:rsid w:val="000A4A35"/>
    <w:rsid w:val="000C02BF"/>
    <w:rsid w:val="000D17C9"/>
    <w:rsid w:val="000D4F6D"/>
    <w:rsid w:val="000F235F"/>
    <w:rsid w:val="001257BD"/>
    <w:rsid w:val="00150C37"/>
    <w:rsid w:val="00163839"/>
    <w:rsid w:val="00167450"/>
    <w:rsid w:val="0019260F"/>
    <w:rsid w:val="001A4910"/>
    <w:rsid w:val="001A6F35"/>
    <w:rsid w:val="001B0B00"/>
    <w:rsid w:val="001B600D"/>
    <w:rsid w:val="001D3FC2"/>
    <w:rsid w:val="001D6116"/>
    <w:rsid w:val="001F5DF1"/>
    <w:rsid w:val="00205BCE"/>
    <w:rsid w:val="002114A9"/>
    <w:rsid w:val="00213E45"/>
    <w:rsid w:val="00225DA9"/>
    <w:rsid w:val="00241AC7"/>
    <w:rsid w:val="0025669A"/>
    <w:rsid w:val="00263DA6"/>
    <w:rsid w:val="0027209F"/>
    <w:rsid w:val="002804A4"/>
    <w:rsid w:val="00282DB8"/>
    <w:rsid w:val="00291383"/>
    <w:rsid w:val="00293862"/>
    <w:rsid w:val="002A12BA"/>
    <w:rsid w:val="002A729D"/>
    <w:rsid w:val="002C277C"/>
    <w:rsid w:val="002E06C0"/>
    <w:rsid w:val="002F140A"/>
    <w:rsid w:val="003001D6"/>
    <w:rsid w:val="003003F4"/>
    <w:rsid w:val="00336B27"/>
    <w:rsid w:val="00344D10"/>
    <w:rsid w:val="00345CB7"/>
    <w:rsid w:val="0035357D"/>
    <w:rsid w:val="00357E0D"/>
    <w:rsid w:val="00375A7C"/>
    <w:rsid w:val="003770AC"/>
    <w:rsid w:val="0038451C"/>
    <w:rsid w:val="003A0111"/>
    <w:rsid w:val="003C54FF"/>
    <w:rsid w:val="003D1E54"/>
    <w:rsid w:val="003D30BF"/>
    <w:rsid w:val="003E3B18"/>
    <w:rsid w:val="003F2F14"/>
    <w:rsid w:val="0040157F"/>
    <w:rsid w:val="0040677A"/>
    <w:rsid w:val="004140B4"/>
    <w:rsid w:val="00434E15"/>
    <w:rsid w:val="0044482F"/>
    <w:rsid w:val="00472146"/>
    <w:rsid w:val="00473EB8"/>
    <w:rsid w:val="00474584"/>
    <w:rsid w:val="00483955"/>
    <w:rsid w:val="004962AB"/>
    <w:rsid w:val="004A6D7B"/>
    <w:rsid w:val="004B1A48"/>
    <w:rsid w:val="004B2FD0"/>
    <w:rsid w:val="004C38EA"/>
    <w:rsid w:val="00517289"/>
    <w:rsid w:val="0052453C"/>
    <w:rsid w:val="00532369"/>
    <w:rsid w:val="005427DB"/>
    <w:rsid w:val="00545C26"/>
    <w:rsid w:val="00546527"/>
    <w:rsid w:val="0054785A"/>
    <w:rsid w:val="005662E5"/>
    <w:rsid w:val="00592D02"/>
    <w:rsid w:val="005A46CF"/>
    <w:rsid w:val="005A667B"/>
    <w:rsid w:val="005A6CB2"/>
    <w:rsid w:val="005E3206"/>
    <w:rsid w:val="005E5734"/>
    <w:rsid w:val="006158FA"/>
    <w:rsid w:val="0063405A"/>
    <w:rsid w:val="00642E7C"/>
    <w:rsid w:val="0065237A"/>
    <w:rsid w:val="00653ABB"/>
    <w:rsid w:val="00654966"/>
    <w:rsid w:val="0067083A"/>
    <w:rsid w:val="00671900"/>
    <w:rsid w:val="00671EAF"/>
    <w:rsid w:val="0068465B"/>
    <w:rsid w:val="006B416D"/>
    <w:rsid w:val="006B6D38"/>
    <w:rsid w:val="006C6BDB"/>
    <w:rsid w:val="006E7229"/>
    <w:rsid w:val="006F0157"/>
    <w:rsid w:val="0070621F"/>
    <w:rsid w:val="00715729"/>
    <w:rsid w:val="007270E1"/>
    <w:rsid w:val="007466DD"/>
    <w:rsid w:val="00751F66"/>
    <w:rsid w:val="007537D4"/>
    <w:rsid w:val="00755307"/>
    <w:rsid w:val="007613F4"/>
    <w:rsid w:val="007641CC"/>
    <w:rsid w:val="007678BC"/>
    <w:rsid w:val="007B39F2"/>
    <w:rsid w:val="007B6333"/>
    <w:rsid w:val="007B7110"/>
    <w:rsid w:val="007C3C1F"/>
    <w:rsid w:val="007C4C8F"/>
    <w:rsid w:val="007E296E"/>
    <w:rsid w:val="007E2BAE"/>
    <w:rsid w:val="007E2BC1"/>
    <w:rsid w:val="007F0AF6"/>
    <w:rsid w:val="007F3562"/>
    <w:rsid w:val="00805054"/>
    <w:rsid w:val="00811211"/>
    <w:rsid w:val="00824CBA"/>
    <w:rsid w:val="00825249"/>
    <w:rsid w:val="00844C90"/>
    <w:rsid w:val="00846D33"/>
    <w:rsid w:val="00853A0D"/>
    <w:rsid w:val="00857C6C"/>
    <w:rsid w:val="00872E3B"/>
    <w:rsid w:val="008774B1"/>
    <w:rsid w:val="008A1C33"/>
    <w:rsid w:val="008A5A90"/>
    <w:rsid w:val="008B72F1"/>
    <w:rsid w:val="008C7744"/>
    <w:rsid w:val="008E4FA3"/>
    <w:rsid w:val="008F0B72"/>
    <w:rsid w:val="008F76D0"/>
    <w:rsid w:val="0091069E"/>
    <w:rsid w:val="00917C3E"/>
    <w:rsid w:val="009223F6"/>
    <w:rsid w:val="00942AFC"/>
    <w:rsid w:val="00944A0C"/>
    <w:rsid w:val="009663EA"/>
    <w:rsid w:val="00990625"/>
    <w:rsid w:val="00992C4C"/>
    <w:rsid w:val="009A417F"/>
    <w:rsid w:val="009B4F1E"/>
    <w:rsid w:val="009B61B4"/>
    <w:rsid w:val="009C1300"/>
    <w:rsid w:val="009C24FF"/>
    <w:rsid w:val="009C7786"/>
    <w:rsid w:val="009E1F8E"/>
    <w:rsid w:val="009E382F"/>
    <w:rsid w:val="00A1592F"/>
    <w:rsid w:val="00A16694"/>
    <w:rsid w:val="00A26C86"/>
    <w:rsid w:val="00A35A45"/>
    <w:rsid w:val="00A51261"/>
    <w:rsid w:val="00A52458"/>
    <w:rsid w:val="00A52EB4"/>
    <w:rsid w:val="00A77431"/>
    <w:rsid w:val="00AA36B0"/>
    <w:rsid w:val="00AA3D4F"/>
    <w:rsid w:val="00AA5341"/>
    <w:rsid w:val="00AB0003"/>
    <w:rsid w:val="00AB3F10"/>
    <w:rsid w:val="00AC7420"/>
    <w:rsid w:val="00AD0E27"/>
    <w:rsid w:val="00AD4873"/>
    <w:rsid w:val="00B054F4"/>
    <w:rsid w:val="00B24E73"/>
    <w:rsid w:val="00B26585"/>
    <w:rsid w:val="00B30247"/>
    <w:rsid w:val="00B37C14"/>
    <w:rsid w:val="00B61F70"/>
    <w:rsid w:val="00B676DC"/>
    <w:rsid w:val="00B94663"/>
    <w:rsid w:val="00BB62C0"/>
    <w:rsid w:val="00BC0D0B"/>
    <w:rsid w:val="00BC51EA"/>
    <w:rsid w:val="00BE55BA"/>
    <w:rsid w:val="00C02044"/>
    <w:rsid w:val="00C06C39"/>
    <w:rsid w:val="00C07547"/>
    <w:rsid w:val="00C217CD"/>
    <w:rsid w:val="00C2203D"/>
    <w:rsid w:val="00C53DF6"/>
    <w:rsid w:val="00C65754"/>
    <w:rsid w:val="00C65D59"/>
    <w:rsid w:val="00C76357"/>
    <w:rsid w:val="00CA32B8"/>
    <w:rsid w:val="00CB05AC"/>
    <w:rsid w:val="00CB37F6"/>
    <w:rsid w:val="00CC3C03"/>
    <w:rsid w:val="00CD57DD"/>
    <w:rsid w:val="00CD5B4C"/>
    <w:rsid w:val="00CD6D08"/>
    <w:rsid w:val="00D024DB"/>
    <w:rsid w:val="00D02E44"/>
    <w:rsid w:val="00D10CBA"/>
    <w:rsid w:val="00D14158"/>
    <w:rsid w:val="00D30642"/>
    <w:rsid w:val="00D40840"/>
    <w:rsid w:val="00D41177"/>
    <w:rsid w:val="00D4202F"/>
    <w:rsid w:val="00D43E51"/>
    <w:rsid w:val="00D44C43"/>
    <w:rsid w:val="00D76F23"/>
    <w:rsid w:val="00DC4A8F"/>
    <w:rsid w:val="00DC7A2A"/>
    <w:rsid w:val="00DD6741"/>
    <w:rsid w:val="00DE2380"/>
    <w:rsid w:val="00DF49AF"/>
    <w:rsid w:val="00DF68BF"/>
    <w:rsid w:val="00E054FF"/>
    <w:rsid w:val="00E057EB"/>
    <w:rsid w:val="00E169F4"/>
    <w:rsid w:val="00E26C2A"/>
    <w:rsid w:val="00E40034"/>
    <w:rsid w:val="00E762D2"/>
    <w:rsid w:val="00E91CAD"/>
    <w:rsid w:val="00E93F9B"/>
    <w:rsid w:val="00EB37F8"/>
    <w:rsid w:val="00EB4F5A"/>
    <w:rsid w:val="00EB51E3"/>
    <w:rsid w:val="00EB7034"/>
    <w:rsid w:val="00ED1DD3"/>
    <w:rsid w:val="00EE230D"/>
    <w:rsid w:val="00EF4130"/>
    <w:rsid w:val="00EF468E"/>
    <w:rsid w:val="00F165A9"/>
    <w:rsid w:val="00F21DA1"/>
    <w:rsid w:val="00F25F8B"/>
    <w:rsid w:val="00F307B0"/>
    <w:rsid w:val="00F37913"/>
    <w:rsid w:val="00F547CB"/>
    <w:rsid w:val="00F54986"/>
    <w:rsid w:val="00F66711"/>
    <w:rsid w:val="00F95D3E"/>
    <w:rsid w:val="00FB0380"/>
    <w:rsid w:val="00FC718B"/>
    <w:rsid w:val="00FD067B"/>
    <w:rsid w:val="00FD4E3F"/>
    <w:rsid w:val="00FE37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93F154"/>
  <w15:docId w15:val="{3A74CC52-E862-41D2-A11F-3B76AAB23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3"/>
      <w:szCs w:val="20"/>
      <w:u w:val="single"/>
      <w:lang w:val="en-GB" w:eastAsia="en-US"/>
    </w:rPr>
  </w:style>
  <w:style w:type="paragraph" w:styleId="Heading3">
    <w:name w:val="heading 3"/>
    <w:basedOn w:val="Normal"/>
    <w:next w:val="Normal"/>
    <w:link w:val="Heading3Char"/>
    <w:unhideWhenUsed/>
    <w:qFormat/>
    <w:rsid w:val="0044482F"/>
    <w:pPr>
      <w:keepNext/>
      <w:spacing w:before="240" w:after="60"/>
      <w:outlineLvl w:val="2"/>
    </w:pPr>
    <w:rPr>
      <w:rFonts w:ascii="Cambria" w:hAnsi="Cambria"/>
      <w:b/>
      <w:bCs/>
      <w:sz w:val="26"/>
      <w:szCs w:val="26"/>
    </w:rPr>
  </w:style>
  <w:style w:type="paragraph" w:styleId="Heading6">
    <w:name w:val="heading 6"/>
    <w:basedOn w:val="Normal"/>
    <w:next w:val="Normal"/>
    <w:link w:val="Heading6Char"/>
    <w:unhideWhenUsed/>
    <w:qFormat/>
    <w:rsid w:val="0044482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lang w:eastAsia="en-US"/>
    </w:rPr>
  </w:style>
  <w:style w:type="paragraph" w:styleId="BodyTextIndent">
    <w:name w:val="Body Text Indent"/>
    <w:basedOn w:val="Normal"/>
    <w:pPr>
      <w:ind w:left="720"/>
      <w:jc w:val="both"/>
    </w:pPr>
  </w:style>
  <w:style w:type="paragraph" w:styleId="BodyText2">
    <w:name w:val="Body Text 2"/>
    <w:basedOn w:val="Normal"/>
    <w:pPr>
      <w:jc w:val="both"/>
    </w:pPr>
    <w:rPr>
      <w:sz w:val="22"/>
    </w:rPr>
  </w:style>
  <w:style w:type="paragraph" w:styleId="BodyTextIndent2">
    <w:name w:val="Body Text Indent 2"/>
    <w:basedOn w:val="Normal"/>
    <w:pPr>
      <w:ind w:left="720"/>
      <w:jc w:val="both"/>
    </w:pPr>
    <w:rPr>
      <w:sz w:val="20"/>
    </w:rPr>
  </w:style>
  <w:style w:type="paragraph" w:styleId="BodyTextIndent3">
    <w:name w:val="Body Text Indent 3"/>
    <w:basedOn w:val="Normal"/>
    <w:pPr>
      <w:ind w:left="720"/>
      <w:jc w:val="both"/>
    </w:pPr>
    <w:rPr>
      <w:sz w:val="18"/>
    </w:rPr>
  </w:style>
  <w:style w:type="character" w:styleId="Hyperlink">
    <w:name w:val="Hyperlink"/>
    <w:rsid w:val="00990625"/>
    <w:rPr>
      <w:color w:val="0000FF"/>
      <w:u w:val="single"/>
    </w:rPr>
  </w:style>
  <w:style w:type="character" w:styleId="Strong">
    <w:name w:val="Strong"/>
    <w:qFormat/>
    <w:rsid w:val="00084272"/>
    <w:rPr>
      <w:b/>
      <w:bCs/>
    </w:rPr>
  </w:style>
  <w:style w:type="table" w:styleId="TableGrid">
    <w:name w:val="Table Grid"/>
    <w:basedOn w:val="TableNormal"/>
    <w:rsid w:val="00D10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5357D"/>
    <w:rPr>
      <w:rFonts w:ascii="Tahoma" w:hAnsi="Tahoma" w:cs="Tahoma"/>
      <w:sz w:val="16"/>
      <w:szCs w:val="16"/>
    </w:rPr>
  </w:style>
  <w:style w:type="character" w:customStyle="1" w:styleId="BalloonTextChar">
    <w:name w:val="Balloon Text Char"/>
    <w:link w:val="BalloonText"/>
    <w:rsid w:val="0035357D"/>
    <w:rPr>
      <w:rFonts w:ascii="Tahoma" w:hAnsi="Tahoma" w:cs="Tahoma"/>
      <w:sz w:val="16"/>
      <w:szCs w:val="16"/>
    </w:rPr>
  </w:style>
  <w:style w:type="paragraph" w:styleId="Title">
    <w:name w:val="Title"/>
    <w:basedOn w:val="Normal"/>
    <w:link w:val="TitleChar"/>
    <w:qFormat/>
    <w:rsid w:val="00A1592F"/>
    <w:pPr>
      <w:jc w:val="center"/>
    </w:pPr>
    <w:rPr>
      <w:b/>
      <w:bCs/>
      <w:lang w:eastAsia="en-US"/>
    </w:rPr>
  </w:style>
  <w:style w:type="character" w:customStyle="1" w:styleId="TitleChar">
    <w:name w:val="Title Char"/>
    <w:link w:val="Title"/>
    <w:rsid w:val="00A1592F"/>
    <w:rPr>
      <w:b/>
      <w:bCs/>
      <w:sz w:val="24"/>
      <w:szCs w:val="24"/>
      <w:lang w:eastAsia="en-US"/>
    </w:rPr>
  </w:style>
  <w:style w:type="paragraph" w:styleId="Header">
    <w:name w:val="header"/>
    <w:basedOn w:val="Normal"/>
    <w:link w:val="HeaderChar"/>
    <w:uiPriority w:val="99"/>
    <w:rsid w:val="001B600D"/>
    <w:pPr>
      <w:tabs>
        <w:tab w:val="center" w:pos="4536"/>
        <w:tab w:val="right" w:pos="9072"/>
      </w:tabs>
    </w:pPr>
  </w:style>
  <w:style w:type="character" w:customStyle="1" w:styleId="HeaderChar">
    <w:name w:val="Header Char"/>
    <w:link w:val="Header"/>
    <w:uiPriority w:val="99"/>
    <w:rsid w:val="001B600D"/>
    <w:rPr>
      <w:sz w:val="24"/>
      <w:szCs w:val="24"/>
    </w:rPr>
  </w:style>
  <w:style w:type="paragraph" w:styleId="Footer">
    <w:name w:val="footer"/>
    <w:basedOn w:val="Normal"/>
    <w:link w:val="FooterChar"/>
    <w:rsid w:val="001B600D"/>
    <w:pPr>
      <w:tabs>
        <w:tab w:val="center" w:pos="4536"/>
        <w:tab w:val="right" w:pos="9072"/>
      </w:tabs>
    </w:pPr>
  </w:style>
  <w:style w:type="character" w:customStyle="1" w:styleId="FooterChar">
    <w:name w:val="Footer Char"/>
    <w:link w:val="Footer"/>
    <w:rsid w:val="001B600D"/>
    <w:rPr>
      <w:sz w:val="24"/>
      <w:szCs w:val="24"/>
    </w:rPr>
  </w:style>
  <w:style w:type="character" w:styleId="PageNumber">
    <w:name w:val="page number"/>
    <w:rsid w:val="001B600D"/>
  </w:style>
  <w:style w:type="paragraph" w:styleId="ListParagraph">
    <w:name w:val="List Paragraph"/>
    <w:basedOn w:val="Normal"/>
    <w:uiPriority w:val="34"/>
    <w:qFormat/>
    <w:rsid w:val="002C277C"/>
    <w:pPr>
      <w:ind w:left="708"/>
    </w:pPr>
  </w:style>
  <w:style w:type="character" w:customStyle="1" w:styleId="Heading3Char">
    <w:name w:val="Heading 3 Char"/>
    <w:link w:val="Heading3"/>
    <w:rsid w:val="0044482F"/>
    <w:rPr>
      <w:rFonts w:ascii="Cambria" w:eastAsia="Times New Roman" w:hAnsi="Cambria" w:cs="Times New Roman"/>
      <w:b/>
      <w:bCs/>
      <w:sz w:val="26"/>
      <w:szCs w:val="26"/>
    </w:rPr>
  </w:style>
  <w:style w:type="character" w:customStyle="1" w:styleId="Heading6Char">
    <w:name w:val="Heading 6 Char"/>
    <w:link w:val="Heading6"/>
    <w:rsid w:val="0044482F"/>
    <w:rPr>
      <w:rFonts w:ascii="Calibri" w:eastAsia="Times New Roman" w:hAnsi="Calibri" w:cs="Times New Roman"/>
      <w:b/>
      <w:bCs/>
      <w:sz w:val="22"/>
      <w:szCs w:val="22"/>
    </w:rPr>
  </w:style>
  <w:style w:type="character" w:styleId="CommentReference">
    <w:name w:val="annotation reference"/>
    <w:rsid w:val="00B37C14"/>
    <w:rPr>
      <w:sz w:val="16"/>
      <w:szCs w:val="16"/>
    </w:rPr>
  </w:style>
  <w:style w:type="paragraph" w:styleId="CommentText">
    <w:name w:val="annotation text"/>
    <w:basedOn w:val="Normal"/>
    <w:link w:val="CommentTextChar"/>
    <w:rsid w:val="00B37C14"/>
    <w:rPr>
      <w:sz w:val="20"/>
      <w:szCs w:val="20"/>
    </w:rPr>
  </w:style>
  <w:style w:type="character" w:customStyle="1" w:styleId="CommentTextChar">
    <w:name w:val="Comment Text Char"/>
    <w:basedOn w:val="DefaultParagraphFont"/>
    <w:link w:val="CommentText"/>
    <w:rsid w:val="00B37C14"/>
  </w:style>
  <w:style w:type="paragraph" w:styleId="CommentSubject">
    <w:name w:val="annotation subject"/>
    <w:basedOn w:val="CommentText"/>
    <w:next w:val="CommentText"/>
    <w:link w:val="CommentSubjectChar"/>
    <w:rsid w:val="00B37C14"/>
    <w:rPr>
      <w:b/>
      <w:bCs/>
    </w:rPr>
  </w:style>
  <w:style w:type="character" w:customStyle="1" w:styleId="CommentSubjectChar">
    <w:name w:val="Comment Subject Char"/>
    <w:link w:val="CommentSubject"/>
    <w:rsid w:val="00B37C14"/>
    <w:rPr>
      <w:b/>
      <w:bCs/>
    </w:rPr>
  </w:style>
  <w:style w:type="character" w:styleId="UnresolvedMention">
    <w:name w:val="Unresolved Mention"/>
    <w:basedOn w:val="DefaultParagraphFont"/>
    <w:uiPriority w:val="99"/>
    <w:semiHidden/>
    <w:unhideWhenUsed/>
    <w:rsid w:val="00BC5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39584">
      <w:bodyDiv w:val="1"/>
      <w:marLeft w:val="0"/>
      <w:marRight w:val="0"/>
      <w:marTop w:val="0"/>
      <w:marBottom w:val="0"/>
      <w:divBdr>
        <w:top w:val="none" w:sz="0" w:space="0" w:color="auto"/>
        <w:left w:val="none" w:sz="0" w:space="0" w:color="auto"/>
        <w:bottom w:val="none" w:sz="0" w:space="0" w:color="auto"/>
        <w:right w:val="none" w:sz="0" w:space="0" w:color="auto"/>
      </w:divBdr>
      <w:divsChild>
        <w:div w:id="946037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yri.orlov@rmk.e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nu@oeselconsulting.e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is@oeselconsulting.e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oomas1@oeselconsulting.ee" TargetMode="External"/><Relationship Id="rId4" Type="http://schemas.openxmlformats.org/officeDocument/2006/relationships/settings" Target="settings.xml"/><Relationship Id="rId9" Type="http://schemas.openxmlformats.org/officeDocument/2006/relationships/hyperlink" Target="mailto:karl.mand@rmk.e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Haldus%20-%20hooldus%20-%20ehitus\Ehitus%20-%20remont\01%20-%20Ehitustegevusega%20seotud%20vormid%20ja%20dokumendin&#228;idised\02%20Ehitust&#246;&#246;d\OMANIKUJ&#196;RELEVALVE%20K&#196;SUNDUSLEP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58939-5AB3-4B56-A986-1432AFFE1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OMANIKUJÄRELEVALVE KÄSUNDUSLEPING.dotx</Template>
  <TotalTime>1</TotalTime>
  <Pages>4</Pages>
  <Words>1153</Words>
  <Characters>8839</Characters>
  <Application>Microsoft Office Word</Application>
  <DocSecurity>4</DocSecurity>
  <Lines>73</Lines>
  <Paragraphs>19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Ehitustöövôtu leping  nr</vt:lpstr>
      <vt:lpstr>Ehitustöövôtu leping  nr</vt:lpstr>
    </vt:vector>
  </TitlesOfParts>
  <Company>rmk</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Ehitustöövôtu leping  nr</dc:title>
  <dc:creator>Jüri Orlov</dc:creator>
  <cp:lastModifiedBy>Jüri Orlov</cp:lastModifiedBy>
  <cp:revision>2</cp:revision>
  <cp:lastPrinted>2013-03-12T11:00:00Z</cp:lastPrinted>
  <dcterms:created xsi:type="dcterms:W3CDTF">2024-09-06T13:14:00Z</dcterms:created>
  <dcterms:modified xsi:type="dcterms:W3CDTF">2024-09-06T13:14:00Z</dcterms:modified>
</cp:coreProperties>
</file>